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847C6" w14:textId="4B0C54C9" w:rsidR="00C24C7F" w:rsidRPr="009A6564" w:rsidRDefault="004B3145" w:rsidP="00DE2786">
      <w:pPr>
        <w:pStyle w:val="Rubrik3"/>
        <w:rPr>
          <w:b w:val="0"/>
          <w:sz w:val="32"/>
          <w:szCs w:val="32"/>
        </w:rPr>
      </w:pPr>
      <w:r w:rsidRPr="009A6564">
        <w:rPr>
          <w:b w:val="0"/>
          <w:sz w:val="32"/>
          <w:szCs w:val="32"/>
        </w:rPr>
        <w:t>V</w:t>
      </w:r>
      <w:r w:rsidR="00152F11" w:rsidRPr="009A6564">
        <w:rPr>
          <w:b w:val="0"/>
          <w:sz w:val="32"/>
          <w:szCs w:val="32"/>
        </w:rPr>
        <w:t xml:space="preserve">älkomna till xx GK och </w:t>
      </w:r>
      <w:proofErr w:type="spellStart"/>
      <w:r w:rsidR="00DE2786">
        <w:rPr>
          <w:b w:val="0"/>
          <w:sz w:val="32"/>
          <w:szCs w:val="32"/>
        </w:rPr>
        <w:t>Teen</w:t>
      </w:r>
      <w:proofErr w:type="spellEnd"/>
      <w:r w:rsidR="00152F11" w:rsidRPr="009A6564">
        <w:rPr>
          <w:b w:val="0"/>
          <w:sz w:val="32"/>
          <w:szCs w:val="32"/>
        </w:rPr>
        <w:t xml:space="preserve"> Cup</w:t>
      </w:r>
      <w:r w:rsidR="00C24C7F" w:rsidRPr="009A6564">
        <w:rPr>
          <w:b w:val="0"/>
          <w:sz w:val="32"/>
          <w:szCs w:val="32"/>
        </w:rPr>
        <w:t xml:space="preserve"> </w:t>
      </w:r>
      <w:r w:rsidR="00152F11" w:rsidRPr="009A6564">
        <w:rPr>
          <w:b w:val="0"/>
          <w:sz w:val="32"/>
          <w:szCs w:val="32"/>
        </w:rPr>
        <w:t>x den s</w:t>
      </w:r>
      <w:r w:rsidR="007F2B6A">
        <w:rPr>
          <w:b w:val="0"/>
          <w:sz w:val="32"/>
          <w:szCs w:val="32"/>
        </w:rPr>
        <w:t>p</w:t>
      </w:r>
      <w:r w:rsidR="00152F11" w:rsidRPr="009A6564">
        <w:rPr>
          <w:b w:val="0"/>
          <w:sz w:val="32"/>
          <w:szCs w:val="32"/>
        </w:rPr>
        <w:t>eldatum</w:t>
      </w:r>
    </w:p>
    <w:p w14:paraId="635847C7" w14:textId="77777777" w:rsidR="00C24C7F" w:rsidRPr="009A6564" w:rsidRDefault="00C24C7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437"/>
        <w:gridCol w:w="3437"/>
      </w:tblGrid>
      <w:tr w:rsidR="00C24C7F" w:rsidRPr="009A6564" w14:paraId="635847CB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35847C8" w14:textId="77777777" w:rsidR="00C24C7F" w:rsidRPr="009A6564" w:rsidRDefault="00C24C7F">
            <w:pPr>
              <w:rPr>
                <w:b/>
                <w:sz w:val="24"/>
              </w:rPr>
            </w:pPr>
            <w:r w:rsidRPr="009A6564">
              <w:rPr>
                <w:b/>
                <w:sz w:val="24"/>
              </w:rPr>
              <w:t>Information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847C9" w14:textId="77777777" w:rsidR="00C24C7F" w:rsidRPr="009A6564" w:rsidRDefault="0053065A">
            <w:pPr>
              <w:rPr>
                <w:sz w:val="24"/>
              </w:rPr>
            </w:pPr>
            <w:r w:rsidRPr="009A6564">
              <w:rPr>
                <w:sz w:val="24"/>
              </w:rPr>
              <w:t>Spelform</w:t>
            </w:r>
            <w:r w:rsidR="002E4FCA" w:rsidRPr="009A6564">
              <w:rPr>
                <w:sz w:val="24"/>
              </w:rPr>
              <w:t>, antal hål, mm</w:t>
            </w:r>
            <w:r w:rsidR="00C24C7F" w:rsidRPr="009A6564">
              <w:rPr>
                <w:sz w:val="24"/>
              </w:rPr>
              <w:t>.</w:t>
            </w:r>
          </w:p>
          <w:p w14:paraId="635847CA" w14:textId="77777777" w:rsidR="00C24C7F" w:rsidRPr="009A6564" w:rsidRDefault="00C24C7F">
            <w:pPr>
              <w:rPr>
                <w:sz w:val="24"/>
              </w:rPr>
            </w:pPr>
          </w:p>
        </w:tc>
      </w:tr>
      <w:tr w:rsidR="00C24C7F" w:rsidRPr="009A6564" w14:paraId="635847CF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35847CC" w14:textId="77777777" w:rsidR="00C24C7F" w:rsidRPr="009A6564" w:rsidRDefault="00C24C7F">
            <w:pPr>
              <w:rPr>
                <w:b/>
                <w:sz w:val="24"/>
              </w:rPr>
            </w:pPr>
            <w:r w:rsidRPr="009A6564">
              <w:rPr>
                <w:b/>
                <w:sz w:val="24"/>
              </w:rPr>
              <w:t>Väg</w:t>
            </w:r>
            <w:r w:rsidR="001B7DF2" w:rsidRPr="009A6564">
              <w:rPr>
                <w:b/>
                <w:sz w:val="24"/>
              </w:rPr>
              <w:t>beskrivning</w:t>
            </w:r>
          </w:p>
          <w:p w14:paraId="635847CD" w14:textId="77777777" w:rsidR="00C24C7F" w:rsidRPr="009A6564" w:rsidRDefault="00C24C7F">
            <w:pPr>
              <w:rPr>
                <w:b/>
                <w:sz w:val="24"/>
              </w:rPr>
            </w:pP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847CE" w14:textId="77777777" w:rsidR="00C24C7F" w:rsidRPr="009A6564" w:rsidRDefault="00C24C7F" w:rsidP="00173170">
            <w:pPr>
              <w:rPr>
                <w:sz w:val="24"/>
              </w:rPr>
            </w:pPr>
          </w:p>
        </w:tc>
      </w:tr>
      <w:tr w:rsidR="00C24C7F" w:rsidRPr="009A6564" w14:paraId="635847D9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35847D0" w14:textId="77777777" w:rsidR="00C24C7F" w:rsidRPr="009A6564" w:rsidRDefault="00C24C7F">
            <w:pPr>
              <w:rPr>
                <w:b/>
                <w:sz w:val="24"/>
              </w:rPr>
            </w:pPr>
            <w:r w:rsidRPr="009A6564">
              <w:rPr>
                <w:b/>
                <w:sz w:val="24"/>
              </w:rPr>
              <w:t>Anmälan</w:t>
            </w:r>
          </w:p>
          <w:p w14:paraId="635847D1" w14:textId="77777777" w:rsidR="001B59F2" w:rsidRPr="009A6564" w:rsidRDefault="001B59F2">
            <w:pPr>
              <w:rPr>
                <w:b/>
                <w:sz w:val="24"/>
              </w:rPr>
            </w:pPr>
          </w:p>
          <w:p w14:paraId="635847D2" w14:textId="77777777" w:rsidR="001B59F2" w:rsidRPr="009A6564" w:rsidRDefault="001B59F2">
            <w:pPr>
              <w:rPr>
                <w:b/>
                <w:sz w:val="24"/>
              </w:rPr>
            </w:pPr>
          </w:p>
          <w:p w14:paraId="635847D3" w14:textId="77777777" w:rsidR="001B59F2" w:rsidRPr="009A6564" w:rsidRDefault="001B59F2">
            <w:pPr>
              <w:rPr>
                <w:b/>
                <w:sz w:val="24"/>
              </w:rPr>
            </w:pPr>
            <w:r w:rsidRPr="009A6564">
              <w:rPr>
                <w:b/>
                <w:sz w:val="24"/>
              </w:rPr>
              <w:t>Anmälningsavgift</w:t>
            </w:r>
          </w:p>
          <w:p w14:paraId="635847D4" w14:textId="77777777" w:rsidR="001B59F2" w:rsidRPr="009A6564" w:rsidRDefault="001B59F2">
            <w:pPr>
              <w:rPr>
                <w:b/>
                <w:sz w:val="24"/>
              </w:rPr>
            </w:pP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847D5" w14:textId="77777777" w:rsidR="00C24C7F" w:rsidRPr="009A6564" w:rsidRDefault="0053065A">
            <w:pPr>
              <w:rPr>
                <w:sz w:val="24"/>
              </w:rPr>
            </w:pPr>
            <w:r w:rsidRPr="009A6564">
              <w:rPr>
                <w:sz w:val="24"/>
              </w:rPr>
              <w:t xml:space="preserve">Spelare som kvalificerat sig från föregående steg är automatiskt anmälda. </w:t>
            </w:r>
          </w:p>
          <w:p w14:paraId="635847D6" w14:textId="77777777" w:rsidR="003E2CED" w:rsidRPr="009A6564" w:rsidRDefault="003E2CED" w:rsidP="003E2CED">
            <w:pPr>
              <w:rPr>
                <w:sz w:val="24"/>
              </w:rPr>
            </w:pPr>
          </w:p>
          <w:p w14:paraId="635847D7" w14:textId="52F45708" w:rsidR="001B59F2" w:rsidRPr="009A6564" w:rsidRDefault="001B59F2" w:rsidP="003E2CED">
            <w:pPr>
              <w:rPr>
                <w:sz w:val="24"/>
              </w:rPr>
            </w:pPr>
            <w:r w:rsidRPr="009A6564">
              <w:rPr>
                <w:sz w:val="24"/>
              </w:rPr>
              <w:t xml:space="preserve">I Grupp- och </w:t>
            </w:r>
            <w:proofErr w:type="spellStart"/>
            <w:r w:rsidRPr="009A6564">
              <w:rPr>
                <w:sz w:val="24"/>
              </w:rPr>
              <w:t>Regionkval</w:t>
            </w:r>
            <w:proofErr w:type="spellEnd"/>
            <w:r w:rsidRPr="009A6564">
              <w:rPr>
                <w:sz w:val="24"/>
              </w:rPr>
              <w:t xml:space="preserve"> samt Riksfinal är anmälningsavgiften 1</w:t>
            </w:r>
            <w:r w:rsidR="00700033">
              <w:rPr>
                <w:sz w:val="24"/>
              </w:rPr>
              <w:t>5</w:t>
            </w:r>
            <w:r w:rsidR="00D43455">
              <w:rPr>
                <w:sz w:val="24"/>
              </w:rPr>
              <w:t>5</w:t>
            </w:r>
            <w:r w:rsidRPr="009A6564">
              <w:rPr>
                <w:sz w:val="24"/>
              </w:rPr>
              <w:t xml:space="preserve"> kr</w:t>
            </w:r>
          </w:p>
          <w:p w14:paraId="635847D8" w14:textId="77777777" w:rsidR="001B59F2" w:rsidRPr="009A6564" w:rsidRDefault="001B59F2" w:rsidP="003E2CED">
            <w:pPr>
              <w:rPr>
                <w:sz w:val="24"/>
              </w:rPr>
            </w:pPr>
          </w:p>
        </w:tc>
      </w:tr>
      <w:tr w:rsidR="008E607B" w:rsidRPr="009A6564" w14:paraId="635847DD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35847DA" w14:textId="36382F58" w:rsidR="008E607B" w:rsidRPr="009A6564" w:rsidRDefault="00CF6500">
            <w:pPr>
              <w:rPr>
                <w:b/>
                <w:sz w:val="24"/>
              </w:rPr>
            </w:pPr>
            <w:r w:rsidRPr="009A6564">
              <w:rPr>
                <w:b/>
                <w:sz w:val="24"/>
              </w:rPr>
              <w:t>Återbud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847DC" w14:textId="7C1DAD11" w:rsidR="003E2CED" w:rsidRPr="009A6564" w:rsidRDefault="0053065A">
            <w:pPr>
              <w:rPr>
                <w:sz w:val="24"/>
              </w:rPr>
            </w:pPr>
            <w:r w:rsidRPr="009A6564">
              <w:rPr>
                <w:sz w:val="24"/>
              </w:rPr>
              <w:t xml:space="preserve">Vid </w:t>
            </w:r>
            <w:r w:rsidR="00CF6500" w:rsidRPr="009A6564">
              <w:rPr>
                <w:sz w:val="24"/>
              </w:rPr>
              <w:t>återbud</w:t>
            </w:r>
            <w:r w:rsidRPr="009A6564">
              <w:rPr>
                <w:sz w:val="24"/>
              </w:rPr>
              <w:t xml:space="preserve"> vänligen kontakta tävlingsledaren</w:t>
            </w:r>
          </w:p>
        </w:tc>
      </w:tr>
      <w:tr w:rsidR="008E607B" w:rsidRPr="009A6564" w14:paraId="635847E0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35847DE" w14:textId="77777777" w:rsidR="008E607B" w:rsidRPr="009A6564" w:rsidRDefault="008E607B">
            <w:pPr>
              <w:rPr>
                <w:b/>
                <w:sz w:val="24"/>
              </w:rPr>
            </w:pP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847DF" w14:textId="77777777" w:rsidR="003E2CED" w:rsidRPr="009A6564" w:rsidRDefault="003E2CED">
            <w:pPr>
              <w:rPr>
                <w:sz w:val="24"/>
              </w:rPr>
            </w:pPr>
          </w:p>
        </w:tc>
      </w:tr>
      <w:tr w:rsidR="00351421" w:rsidRPr="009A6564" w14:paraId="635847E4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35847E1" w14:textId="77777777" w:rsidR="00351421" w:rsidRPr="009A6564" w:rsidRDefault="00351421">
            <w:pPr>
              <w:rPr>
                <w:b/>
                <w:sz w:val="24"/>
              </w:rPr>
            </w:pPr>
            <w:r w:rsidRPr="009A6564">
              <w:rPr>
                <w:b/>
                <w:sz w:val="24"/>
              </w:rPr>
              <w:t>Transporter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847E2" w14:textId="77777777" w:rsidR="00351421" w:rsidRPr="009A6564" w:rsidRDefault="0053065A">
            <w:pPr>
              <w:rPr>
                <w:sz w:val="24"/>
              </w:rPr>
            </w:pPr>
            <w:r w:rsidRPr="009A6564">
              <w:rPr>
                <w:sz w:val="24"/>
              </w:rPr>
              <w:t>Inget krav på transporter för arrangören, om det erbjuds skriv det annars ta bort.</w:t>
            </w:r>
          </w:p>
          <w:p w14:paraId="635847E3" w14:textId="77777777" w:rsidR="003E2CED" w:rsidRPr="009A6564" w:rsidRDefault="003E2CED">
            <w:pPr>
              <w:rPr>
                <w:sz w:val="24"/>
              </w:rPr>
            </w:pPr>
          </w:p>
        </w:tc>
      </w:tr>
      <w:tr w:rsidR="00C24C7F" w:rsidRPr="009A6564" w14:paraId="635847E7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35847E5" w14:textId="77777777" w:rsidR="00C24C7F" w:rsidRPr="009A6564" w:rsidRDefault="008E607B">
            <w:pPr>
              <w:rPr>
                <w:b/>
                <w:sz w:val="24"/>
              </w:rPr>
            </w:pPr>
            <w:r w:rsidRPr="009A6564">
              <w:rPr>
                <w:b/>
                <w:sz w:val="24"/>
              </w:rPr>
              <w:t>Ö</w:t>
            </w:r>
            <w:r w:rsidR="00C24C7F" w:rsidRPr="009A6564">
              <w:rPr>
                <w:b/>
                <w:sz w:val="24"/>
              </w:rPr>
              <w:t>vernattning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847E6" w14:textId="77777777" w:rsidR="00C24C7F" w:rsidRPr="009A6564" w:rsidRDefault="00EE5BC9">
            <w:pPr>
              <w:rPr>
                <w:sz w:val="24"/>
              </w:rPr>
            </w:pPr>
            <w:r w:rsidRPr="009A6564">
              <w:rPr>
                <w:sz w:val="24"/>
              </w:rPr>
              <w:t>Officiell för</w:t>
            </w:r>
            <w:r w:rsidR="00471162" w:rsidRPr="009A6564">
              <w:rPr>
                <w:sz w:val="24"/>
              </w:rPr>
              <w:t>läggning</w:t>
            </w:r>
            <w:r w:rsidR="00C24C7F" w:rsidRPr="009A6564">
              <w:rPr>
                <w:sz w:val="24"/>
              </w:rPr>
              <w:t xml:space="preserve"> </w:t>
            </w:r>
            <w:r w:rsidR="00A645A0" w:rsidRPr="009A6564">
              <w:rPr>
                <w:sz w:val="24"/>
              </w:rPr>
              <w:t>är</w:t>
            </w:r>
            <w:r w:rsidR="00C24C7F" w:rsidRPr="009A6564">
              <w:rPr>
                <w:sz w:val="24"/>
              </w:rPr>
              <w:t xml:space="preserve"> </w:t>
            </w:r>
            <w:r w:rsidR="00DD1A71" w:rsidRPr="009A6564">
              <w:rPr>
                <w:sz w:val="24"/>
              </w:rPr>
              <w:t>XXXX</w:t>
            </w:r>
            <w:r w:rsidR="00A645A0" w:rsidRPr="009A6564">
              <w:rPr>
                <w:sz w:val="24"/>
              </w:rPr>
              <w:t xml:space="preserve"> </w:t>
            </w:r>
          </w:p>
        </w:tc>
      </w:tr>
      <w:tr w:rsidR="00C24C7F" w:rsidRPr="009A6564" w14:paraId="635847EA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35847E8" w14:textId="77777777" w:rsidR="00C24C7F" w:rsidRPr="009A6564" w:rsidRDefault="00C24C7F">
            <w:pPr>
              <w:rPr>
                <w:b/>
                <w:sz w:val="24"/>
              </w:rPr>
            </w:pP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847E9" w14:textId="77777777" w:rsidR="00C24C7F" w:rsidRPr="009A6564" w:rsidRDefault="00DD1A71">
            <w:pPr>
              <w:rPr>
                <w:sz w:val="24"/>
              </w:rPr>
            </w:pPr>
            <w:r w:rsidRPr="009A6564">
              <w:rPr>
                <w:sz w:val="24"/>
              </w:rPr>
              <w:t>XXXXX</w:t>
            </w:r>
            <w:r w:rsidR="00C24C7F" w:rsidRPr="009A6564">
              <w:rPr>
                <w:sz w:val="24"/>
              </w:rPr>
              <w:t xml:space="preserve"> erbjuder boende till ett pris av:</w:t>
            </w:r>
          </w:p>
        </w:tc>
      </w:tr>
      <w:tr w:rsidR="00C24C7F" w:rsidRPr="009A6564" w14:paraId="635847EE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35847EB" w14:textId="77777777" w:rsidR="00C24C7F" w:rsidRPr="009A6564" w:rsidRDefault="00C24C7F">
            <w:pPr>
              <w:rPr>
                <w:b/>
                <w:sz w:val="24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635847EC" w14:textId="77777777" w:rsidR="00C24C7F" w:rsidRPr="009A6564" w:rsidRDefault="00C24C7F">
            <w:pPr>
              <w:rPr>
                <w:sz w:val="24"/>
              </w:rPr>
            </w:pPr>
            <w:r w:rsidRPr="009A6564">
              <w:rPr>
                <w:sz w:val="24"/>
              </w:rPr>
              <w:t>Enkelrum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635847ED" w14:textId="77777777" w:rsidR="00C24C7F" w:rsidRPr="009A6564" w:rsidRDefault="003E2CED">
            <w:pPr>
              <w:rPr>
                <w:sz w:val="24"/>
              </w:rPr>
            </w:pPr>
            <w:r w:rsidRPr="009A6564">
              <w:rPr>
                <w:sz w:val="24"/>
              </w:rPr>
              <w:t>Pris</w:t>
            </w:r>
          </w:p>
        </w:tc>
      </w:tr>
      <w:tr w:rsidR="00C24C7F" w:rsidRPr="009A6564" w14:paraId="635847F2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35847EF" w14:textId="77777777" w:rsidR="00C24C7F" w:rsidRPr="009A6564" w:rsidRDefault="00C24C7F">
            <w:pPr>
              <w:rPr>
                <w:b/>
                <w:sz w:val="24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635847F0" w14:textId="77777777" w:rsidR="00C24C7F" w:rsidRPr="009A6564" w:rsidRDefault="00C24C7F">
            <w:pPr>
              <w:rPr>
                <w:sz w:val="24"/>
              </w:rPr>
            </w:pPr>
            <w:r w:rsidRPr="009A6564">
              <w:rPr>
                <w:sz w:val="24"/>
              </w:rPr>
              <w:t>Dubbelrum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635847F1" w14:textId="77777777" w:rsidR="00C24C7F" w:rsidRPr="009A6564" w:rsidRDefault="003E2CED">
            <w:pPr>
              <w:rPr>
                <w:sz w:val="24"/>
              </w:rPr>
            </w:pPr>
            <w:r w:rsidRPr="009A6564">
              <w:rPr>
                <w:sz w:val="24"/>
              </w:rPr>
              <w:t>Pris</w:t>
            </w:r>
          </w:p>
        </w:tc>
      </w:tr>
      <w:tr w:rsidR="00C24C7F" w:rsidRPr="009A6564" w14:paraId="635847F6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35847F3" w14:textId="77777777" w:rsidR="00C24C7F" w:rsidRPr="009A6564" w:rsidRDefault="00C24C7F">
            <w:pPr>
              <w:rPr>
                <w:b/>
                <w:sz w:val="24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635847F4" w14:textId="77777777" w:rsidR="00C24C7F" w:rsidRPr="009A6564" w:rsidRDefault="00C24C7F">
            <w:pPr>
              <w:rPr>
                <w:sz w:val="24"/>
              </w:rPr>
            </w:pPr>
            <w:r w:rsidRPr="009A6564">
              <w:rPr>
                <w:sz w:val="24"/>
              </w:rPr>
              <w:t>3-bäddsrum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635847F5" w14:textId="77777777" w:rsidR="00C24C7F" w:rsidRPr="009A6564" w:rsidRDefault="003E2CED">
            <w:pPr>
              <w:rPr>
                <w:sz w:val="24"/>
              </w:rPr>
            </w:pPr>
            <w:r w:rsidRPr="009A6564">
              <w:rPr>
                <w:sz w:val="24"/>
              </w:rPr>
              <w:t>Pris</w:t>
            </w:r>
          </w:p>
        </w:tc>
      </w:tr>
      <w:tr w:rsidR="00C24C7F" w:rsidRPr="009A6564" w14:paraId="635847FA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35847F7" w14:textId="77777777" w:rsidR="00C24C7F" w:rsidRPr="009A6564" w:rsidRDefault="00C24C7F">
            <w:pPr>
              <w:rPr>
                <w:b/>
                <w:sz w:val="24"/>
              </w:rPr>
            </w:pP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635847F8" w14:textId="77777777" w:rsidR="00C24C7F" w:rsidRPr="009A6564" w:rsidRDefault="00C24C7F">
            <w:pPr>
              <w:rPr>
                <w:sz w:val="24"/>
              </w:rPr>
            </w:pPr>
            <w:r w:rsidRPr="009A6564">
              <w:rPr>
                <w:sz w:val="24"/>
              </w:rPr>
              <w:t>4-bäddsrum</w:t>
            </w:r>
          </w:p>
        </w:tc>
        <w:tc>
          <w:tcPr>
            <w:tcW w:w="3437" w:type="dxa"/>
            <w:tcBorders>
              <w:top w:val="nil"/>
              <w:left w:val="nil"/>
              <w:bottom w:val="nil"/>
              <w:right w:val="nil"/>
            </w:tcBorders>
          </w:tcPr>
          <w:p w14:paraId="635847F9" w14:textId="77777777" w:rsidR="00C24C7F" w:rsidRPr="009A6564" w:rsidRDefault="003E2CED">
            <w:pPr>
              <w:rPr>
                <w:sz w:val="24"/>
              </w:rPr>
            </w:pPr>
            <w:r w:rsidRPr="009A6564">
              <w:rPr>
                <w:sz w:val="24"/>
              </w:rPr>
              <w:t>Pris</w:t>
            </w:r>
          </w:p>
        </w:tc>
      </w:tr>
      <w:tr w:rsidR="00C24C7F" w:rsidRPr="009A6564" w14:paraId="63584801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35847FB" w14:textId="77777777" w:rsidR="00C24C7F" w:rsidRPr="009A6564" w:rsidRDefault="00C24C7F">
            <w:pPr>
              <w:rPr>
                <w:b/>
                <w:sz w:val="24"/>
              </w:rPr>
            </w:pP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847FC" w14:textId="77777777" w:rsidR="00C24C7F" w:rsidRPr="009A6564" w:rsidRDefault="00C24C7F">
            <w:pPr>
              <w:rPr>
                <w:sz w:val="24"/>
              </w:rPr>
            </w:pPr>
            <w:r w:rsidRPr="009A6564">
              <w:rPr>
                <w:sz w:val="24"/>
              </w:rPr>
              <w:t xml:space="preserve">I priser ingår </w:t>
            </w:r>
          </w:p>
          <w:p w14:paraId="635847FD" w14:textId="77777777" w:rsidR="00C24C7F" w:rsidRPr="009A6564" w:rsidRDefault="00C24C7F">
            <w:pPr>
              <w:rPr>
                <w:sz w:val="24"/>
              </w:rPr>
            </w:pPr>
            <w:r w:rsidRPr="009A6564">
              <w:rPr>
                <w:sz w:val="24"/>
              </w:rPr>
              <w:t xml:space="preserve">Vid bokning ange </w:t>
            </w:r>
          </w:p>
          <w:p w14:paraId="635847FE" w14:textId="77777777" w:rsidR="00C24C7F" w:rsidRPr="009A6564" w:rsidRDefault="00C24C7F">
            <w:pPr>
              <w:rPr>
                <w:sz w:val="24"/>
              </w:rPr>
            </w:pPr>
            <w:r w:rsidRPr="009A6564">
              <w:rPr>
                <w:sz w:val="24"/>
              </w:rPr>
              <w:t xml:space="preserve">Telefon till hotellet, </w:t>
            </w:r>
          </w:p>
          <w:p w14:paraId="635847FF" w14:textId="63D73A58" w:rsidR="00C24C7F" w:rsidRPr="009A6564" w:rsidRDefault="00C24C7F">
            <w:pPr>
              <w:rPr>
                <w:sz w:val="24"/>
              </w:rPr>
            </w:pPr>
            <w:r w:rsidRPr="009A6564">
              <w:rPr>
                <w:sz w:val="24"/>
              </w:rPr>
              <w:t xml:space="preserve">Hotellet är beläget </w:t>
            </w:r>
            <w:r w:rsidR="00A645A0" w:rsidRPr="009A6564">
              <w:rPr>
                <w:sz w:val="24"/>
              </w:rPr>
              <w:t>X</w:t>
            </w:r>
            <w:r w:rsidR="00DE2786">
              <w:rPr>
                <w:sz w:val="24"/>
              </w:rPr>
              <w:t xml:space="preserve"> km </w:t>
            </w:r>
            <w:r w:rsidRPr="009A6564">
              <w:rPr>
                <w:sz w:val="24"/>
              </w:rPr>
              <w:t>från golfbanan.</w:t>
            </w:r>
          </w:p>
          <w:p w14:paraId="63584800" w14:textId="77777777" w:rsidR="00C24C7F" w:rsidRPr="009A6564" w:rsidRDefault="00C24C7F">
            <w:pPr>
              <w:rPr>
                <w:sz w:val="24"/>
              </w:rPr>
            </w:pPr>
          </w:p>
        </w:tc>
      </w:tr>
      <w:tr w:rsidR="00DD1A71" w:rsidRPr="009A6564" w14:paraId="63584805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3584802" w14:textId="77777777" w:rsidR="00DD1A71" w:rsidRPr="009A6564" w:rsidRDefault="00451228">
            <w:pPr>
              <w:rPr>
                <w:b/>
                <w:sz w:val="24"/>
              </w:rPr>
            </w:pPr>
            <w:r w:rsidRPr="009A6564">
              <w:rPr>
                <w:b/>
                <w:sz w:val="24"/>
              </w:rPr>
              <w:t>Logi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84803" w14:textId="77777777" w:rsidR="00451228" w:rsidRPr="009A6564" w:rsidRDefault="00AB507F" w:rsidP="00451228">
            <w:pPr>
              <w:rPr>
                <w:sz w:val="24"/>
              </w:rPr>
            </w:pPr>
            <w:r w:rsidRPr="009A6564">
              <w:rPr>
                <w:sz w:val="24"/>
              </w:rPr>
              <w:t>Deltagare</w:t>
            </w:r>
            <w:r w:rsidR="00451228" w:rsidRPr="009A6564">
              <w:rPr>
                <w:sz w:val="24"/>
              </w:rPr>
              <w:t xml:space="preserve"> ansvarar själv för bokning och betalning av logi direkt med </w:t>
            </w:r>
            <w:r w:rsidR="00EE5BC9" w:rsidRPr="009A6564">
              <w:rPr>
                <w:sz w:val="24"/>
              </w:rPr>
              <w:t>för</w:t>
            </w:r>
            <w:r w:rsidR="00451228" w:rsidRPr="009A6564">
              <w:rPr>
                <w:sz w:val="24"/>
              </w:rPr>
              <w:t>läggning.</w:t>
            </w:r>
          </w:p>
          <w:p w14:paraId="63584804" w14:textId="77777777" w:rsidR="00DD1A71" w:rsidRPr="009A6564" w:rsidRDefault="00DD1A71">
            <w:pPr>
              <w:rPr>
                <w:sz w:val="24"/>
              </w:rPr>
            </w:pPr>
          </w:p>
        </w:tc>
      </w:tr>
      <w:tr w:rsidR="00C24C7F" w:rsidRPr="009A6564" w14:paraId="6358480A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3584806" w14:textId="77777777" w:rsidR="00C24C7F" w:rsidRPr="009A6564" w:rsidRDefault="00C24C7F">
            <w:pPr>
              <w:rPr>
                <w:b/>
                <w:sz w:val="24"/>
              </w:rPr>
            </w:pPr>
            <w:r w:rsidRPr="009A6564">
              <w:rPr>
                <w:b/>
                <w:sz w:val="24"/>
              </w:rPr>
              <w:t>Inspel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84807" w14:textId="77777777" w:rsidR="00C24C7F" w:rsidRPr="009A6564" w:rsidRDefault="00A645A0">
            <w:pPr>
              <w:rPr>
                <w:sz w:val="24"/>
              </w:rPr>
            </w:pPr>
            <w:r w:rsidRPr="009A6564">
              <w:rPr>
                <w:sz w:val="24"/>
              </w:rPr>
              <w:t xml:space="preserve">Deltagare erbjuds fritt </w:t>
            </w:r>
            <w:proofErr w:type="gramStart"/>
            <w:r w:rsidRPr="009A6564">
              <w:rPr>
                <w:sz w:val="24"/>
              </w:rPr>
              <w:t>inspel dag</w:t>
            </w:r>
            <w:proofErr w:type="gramEnd"/>
            <w:r w:rsidRPr="009A6564">
              <w:rPr>
                <w:sz w:val="24"/>
              </w:rPr>
              <w:t xml:space="preserve"> före första tävlingsdag</w:t>
            </w:r>
            <w:r w:rsidR="00C24C7F" w:rsidRPr="009A6564">
              <w:rPr>
                <w:sz w:val="24"/>
              </w:rPr>
              <w:t xml:space="preserve">. </w:t>
            </w:r>
            <w:r w:rsidRPr="009A6564">
              <w:rPr>
                <w:sz w:val="24"/>
              </w:rPr>
              <w:t>DATUM.</w:t>
            </w:r>
            <w:r w:rsidR="00C24C7F" w:rsidRPr="009A6564">
              <w:rPr>
                <w:sz w:val="24"/>
              </w:rPr>
              <w:t xml:space="preserve"> </w:t>
            </w:r>
            <w:r w:rsidR="00AB507F" w:rsidRPr="009A6564">
              <w:rPr>
                <w:sz w:val="24"/>
              </w:rPr>
              <w:t xml:space="preserve">Samt på </w:t>
            </w:r>
            <w:r w:rsidR="00924A24" w:rsidRPr="009A6564">
              <w:rPr>
                <w:sz w:val="24"/>
              </w:rPr>
              <w:t xml:space="preserve">dessa ev. tider. </w:t>
            </w:r>
          </w:p>
          <w:p w14:paraId="63584808" w14:textId="77777777" w:rsidR="00C24C7F" w:rsidRPr="009A6564" w:rsidRDefault="00AB507F">
            <w:pPr>
              <w:rPr>
                <w:sz w:val="24"/>
              </w:rPr>
            </w:pPr>
            <w:r w:rsidRPr="009A6564">
              <w:rPr>
                <w:sz w:val="24"/>
              </w:rPr>
              <w:t>Deltagare bör boka i</w:t>
            </w:r>
            <w:r w:rsidR="00C24C7F" w:rsidRPr="009A6564">
              <w:rPr>
                <w:sz w:val="24"/>
              </w:rPr>
              <w:t xml:space="preserve">nspelstid </w:t>
            </w:r>
            <w:r w:rsidR="0053065A" w:rsidRPr="009A6564">
              <w:rPr>
                <w:sz w:val="24"/>
              </w:rPr>
              <w:t>så snart som möjligt</w:t>
            </w:r>
            <w:r w:rsidR="00C24C7F" w:rsidRPr="009A6564">
              <w:rPr>
                <w:sz w:val="24"/>
              </w:rPr>
              <w:t xml:space="preserve">. Kontakta </w:t>
            </w:r>
            <w:r w:rsidR="00451228" w:rsidRPr="009A6564">
              <w:rPr>
                <w:sz w:val="24"/>
              </w:rPr>
              <w:t>klubbens</w:t>
            </w:r>
            <w:r w:rsidR="00C24C7F" w:rsidRPr="009A6564">
              <w:rPr>
                <w:sz w:val="24"/>
              </w:rPr>
              <w:t xml:space="preserve"> reception för bokning, </w:t>
            </w:r>
          </w:p>
          <w:p w14:paraId="63584809" w14:textId="77777777" w:rsidR="003F2F59" w:rsidRPr="009A6564" w:rsidRDefault="003F2F59">
            <w:pPr>
              <w:rPr>
                <w:sz w:val="24"/>
              </w:rPr>
            </w:pPr>
          </w:p>
        </w:tc>
      </w:tr>
      <w:tr w:rsidR="00C24C7F" w:rsidRPr="009A6564" w14:paraId="6358480E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358480B" w14:textId="77777777" w:rsidR="00C24C7F" w:rsidRPr="009A6564" w:rsidRDefault="00C24C7F">
            <w:pPr>
              <w:rPr>
                <w:b/>
                <w:sz w:val="24"/>
              </w:rPr>
            </w:pPr>
            <w:r w:rsidRPr="009A6564">
              <w:rPr>
                <w:b/>
                <w:sz w:val="24"/>
              </w:rPr>
              <w:t>Spelarmöte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8480C" w14:textId="06579CEA" w:rsidR="00C24C7F" w:rsidRPr="009A6564" w:rsidRDefault="0053065A">
            <w:pPr>
              <w:rPr>
                <w:sz w:val="24"/>
              </w:rPr>
            </w:pPr>
            <w:r w:rsidRPr="009A6564">
              <w:rPr>
                <w:sz w:val="24"/>
              </w:rPr>
              <w:t xml:space="preserve">På </w:t>
            </w:r>
            <w:proofErr w:type="spellStart"/>
            <w:r w:rsidR="00DE2786">
              <w:rPr>
                <w:sz w:val="24"/>
              </w:rPr>
              <w:t>Teen</w:t>
            </w:r>
            <w:proofErr w:type="spellEnd"/>
            <w:r w:rsidRPr="009A6564">
              <w:rPr>
                <w:sz w:val="24"/>
              </w:rPr>
              <w:t xml:space="preserve"> Cup</w:t>
            </w:r>
            <w:r w:rsidR="00C37845" w:rsidRPr="009A6564">
              <w:rPr>
                <w:sz w:val="24"/>
              </w:rPr>
              <w:t xml:space="preserve"> Riksfinal</w:t>
            </w:r>
            <w:r w:rsidRPr="009A6564">
              <w:rPr>
                <w:sz w:val="24"/>
              </w:rPr>
              <w:t xml:space="preserve"> håll</w:t>
            </w:r>
            <w:r w:rsidR="00A2093A">
              <w:rPr>
                <w:sz w:val="24"/>
              </w:rPr>
              <w:t>s</w:t>
            </w:r>
            <w:r w:rsidRPr="009A6564">
              <w:rPr>
                <w:sz w:val="24"/>
              </w:rPr>
              <w:t xml:space="preserve"> middag och spelarmöte kvällen före första tävlingsdag.</w:t>
            </w:r>
          </w:p>
          <w:p w14:paraId="6358480D" w14:textId="77777777" w:rsidR="00C24C7F" w:rsidRPr="009A6564" w:rsidRDefault="00C24C7F">
            <w:pPr>
              <w:rPr>
                <w:sz w:val="24"/>
              </w:rPr>
            </w:pPr>
          </w:p>
        </w:tc>
      </w:tr>
      <w:tr w:rsidR="00C24C7F" w:rsidRPr="009A6564" w14:paraId="63584812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358480F" w14:textId="77777777" w:rsidR="00C24C7F" w:rsidRPr="009A6564" w:rsidRDefault="00C24C7F">
            <w:pPr>
              <w:rPr>
                <w:b/>
                <w:sz w:val="24"/>
              </w:rPr>
            </w:pPr>
            <w:r w:rsidRPr="009A6564">
              <w:rPr>
                <w:b/>
                <w:sz w:val="24"/>
              </w:rPr>
              <w:t>Förvaring av bagar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84810" w14:textId="77777777" w:rsidR="00C24C7F" w:rsidRPr="009A6564" w:rsidRDefault="00924A24">
            <w:pPr>
              <w:rPr>
                <w:sz w:val="24"/>
              </w:rPr>
            </w:pPr>
            <w:r w:rsidRPr="009A6564">
              <w:rPr>
                <w:sz w:val="24"/>
              </w:rPr>
              <w:t>Erbjuds?</w:t>
            </w:r>
          </w:p>
          <w:p w14:paraId="63584811" w14:textId="77777777" w:rsidR="00C24C7F" w:rsidRPr="009A6564" w:rsidRDefault="00C24C7F">
            <w:pPr>
              <w:rPr>
                <w:sz w:val="24"/>
              </w:rPr>
            </w:pPr>
          </w:p>
        </w:tc>
      </w:tr>
      <w:tr w:rsidR="00C24C7F" w:rsidRPr="009A6564" w14:paraId="63584816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3584813" w14:textId="77777777" w:rsidR="00C24C7F" w:rsidRPr="009A6564" w:rsidRDefault="00C24C7F">
            <w:pPr>
              <w:rPr>
                <w:b/>
                <w:sz w:val="24"/>
              </w:rPr>
            </w:pPr>
            <w:r w:rsidRPr="009A6564">
              <w:rPr>
                <w:b/>
                <w:sz w:val="24"/>
              </w:rPr>
              <w:t>Golfvagnar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84814" w14:textId="77777777" w:rsidR="00C24C7F" w:rsidRPr="009A6564" w:rsidRDefault="00C24C7F">
            <w:pPr>
              <w:rPr>
                <w:sz w:val="24"/>
              </w:rPr>
            </w:pPr>
            <w:r w:rsidRPr="009A6564">
              <w:rPr>
                <w:sz w:val="24"/>
              </w:rPr>
              <w:t>Möjli</w:t>
            </w:r>
            <w:r w:rsidR="008E607B" w:rsidRPr="009A6564">
              <w:rPr>
                <w:sz w:val="24"/>
              </w:rPr>
              <w:t>ghet finns att hyra golfvagnar, finns det?</w:t>
            </w:r>
          </w:p>
          <w:p w14:paraId="63584815" w14:textId="77777777" w:rsidR="00C24C7F" w:rsidRPr="009A6564" w:rsidRDefault="00C24C7F">
            <w:pPr>
              <w:rPr>
                <w:sz w:val="24"/>
              </w:rPr>
            </w:pPr>
          </w:p>
        </w:tc>
      </w:tr>
      <w:tr w:rsidR="00C24C7F" w:rsidRPr="009A6564" w14:paraId="6358481A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3584817" w14:textId="77777777" w:rsidR="00C24C7F" w:rsidRPr="009A6564" w:rsidRDefault="00C24C7F">
            <w:pPr>
              <w:rPr>
                <w:b/>
                <w:sz w:val="24"/>
              </w:rPr>
            </w:pPr>
            <w:r w:rsidRPr="009A6564">
              <w:rPr>
                <w:b/>
                <w:sz w:val="24"/>
              </w:rPr>
              <w:t>Övriga frågor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84818" w14:textId="77777777" w:rsidR="00C24C7F" w:rsidRPr="009A6564" w:rsidRDefault="00C24C7F">
            <w:pPr>
              <w:rPr>
                <w:sz w:val="24"/>
              </w:rPr>
            </w:pPr>
            <w:r w:rsidRPr="009A6564">
              <w:rPr>
                <w:sz w:val="24"/>
              </w:rPr>
              <w:t xml:space="preserve">Kontakta tävlingsledningen, </w:t>
            </w:r>
            <w:r w:rsidR="003E2CED" w:rsidRPr="009A6564">
              <w:rPr>
                <w:sz w:val="24"/>
              </w:rPr>
              <w:t>TD</w:t>
            </w:r>
            <w:r w:rsidRPr="009A6564">
              <w:rPr>
                <w:sz w:val="24"/>
              </w:rPr>
              <w:t xml:space="preserve">, </w:t>
            </w:r>
            <w:r w:rsidR="003E2CED" w:rsidRPr="009A6564">
              <w:rPr>
                <w:sz w:val="24"/>
              </w:rPr>
              <w:t>eller Tävlingsledare</w:t>
            </w:r>
            <w:r w:rsidRPr="009A6564">
              <w:rPr>
                <w:sz w:val="24"/>
              </w:rPr>
              <w:t xml:space="preserve"> </w:t>
            </w:r>
          </w:p>
          <w:p w14:paraId="63584819" w14:textId="77777777" w:rsidR="00B42A1E" w:rsidRPr="009A6564" w:rsidRDefault="00B42A1E">
            <w:pPr>
              <w:rPr>
                <w:sz w:val="24"/>
              </w:rPr>
            </w:pPr>
          </w:p>
        </w:tc>
      </w:tr>
      <w:tr w:rsidR="003E2CED" w:rsidRPr="009A6564" w14:paraId="6358481F" w14:textId="77777777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358481B" w14:textId="77777777" w:rsidR="003E2CED" w:rsidRPr="009A6564" w:rsidRDefault="003E2CED">
            <w:pPr>
              <w:rPr>
                <w:b/>
                <w:sz w:val="24"/>
              </w:rPr>
            </w:pPr>
            <w:r w:rsidRPr="009A6564">
              <w:rPr>
                <w:b/>
                <w:sz w:val="24"/>
              </w:rPr>
              <w:lastRenderedPageBreak/>
              <w:t>Kontaktuppgifter</w:t>
            </w:r>
          </w:p>
        </w:tc>
        <w:tc>
          <w:tcPr>
            <w:tcW w:w="68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58481C" w14:textId="77777777" w:rsidR="003E2CED" w:rsidRPr="009A6564" w:rsidRDefault="003E2CED">
            <w:pPr>
              <w:rPr>
                <w:sz w:val="24"/>
              </w:rPr>
            </w:pPr>
            <w:r w:rsidRPr="009A6564">
              <w:rPr>
                <w:sz w:val="24"/>
              </w:rPr>
              <w:t>TD, telefon XXX</w:t>
            </w:r>
          </w:p>
          <w:p w14:paraId="68C32302" w14:textId="77777777" w:rsidR="00DE2786" w:rsidRDefault="003E2CED">
            <w:pPr>
              <w:rPr>
                <w:sz w:val="24"/>
              </w:rPr>
            </w:pPr>
            <w:r w:rsidRPr="009A6564">
              <w:rPr>
                <w:sz w:val="24"/>
              </w:rPr>
              <w:t>Tävlingsledare, XXXX telefon XXX</w:t>
            </w:r>
          </w:p>
          <w:p w14:paraId="554F6AAB" w14:textId="77777777" w:rsidR="00DE2786" w:rsidRDefault="00DE2786">
            <w:pPr>
              <w:rPr>
                <w:sz w:val="24"/>
              </w:rPr>
            </w:pPr>
          </w:p>
          <w:p w14:paraId="6358481E" w14:textId="2122F64B" w:rsidR="003E2CED" w:rsidRPr="009A6564" w:rsidRDefault="003E2CED">
            <w:pPr>
              <w:rPr>
                <w:sz w:val="24"/>
              </w:rPr>
            </w:pPr>
            <w:r w:rsidRPr="009A6564">
              <w:rPr>
                <w:sz w:val="24"/>
              </w:rPr>
              <w:t>Klubbens reception telefon XXX</w:t>
            </w:r>
          </w:p>
        </w:tc>
      </w:tr>
    </w:tbl>
    <w:p w14:paraId="63584820" w14:textId="77777777" w:rsidR="00C24C7F" w:rsidRPr="009A6564" w:rsidRDefault="00C24C7F">
      <w:pPr>
        <w:keepLines/>
        <w:autoSpaceDE w:val="0"/>
        <w:autoSpaceDN w:val="0"/>
        <w:adjustRightInd w:val="0"/>
        <w:spacing w:line="240" w:lineRule="atLeast"/>
      </w:pPr>
    </w:p>
    <w:p w14:paraId="63584821" w14:textId="77777777" w:rsidR="00C24C7F" w:rsidRPr="009A6564" w:rsidRDefault="00C24C7F">
      <w:pPr>
        <w:keepLines/>
        <w:autoSpaceDE w:val="0"/>
        <w:autoSpaceDN w:val="0"/>
        <w:adjustRightInd w:val="0"/>
        <w:spacing w:line="240" w:lineRule="atLeast"/>
        <w:ind w:left="2608" w:hanging="2608"/>
      </w:pPr>
    </w:p>
    <w:p w14:paraId="63584822" w14:textId="77777777" w:rsidR="00C24C7F" w:rsidRPr="009A6564" w:rsidRDefault="00C24C7F">
      <w:pPr>
        <w:keepLines/>
        <w:autoSpaceDE w:val="0"/>
        <w:autoSpaceDN w:val="0"/>
        <w:adjustRightInd w:val="0"/>
        <w:spacing w:line="240" w:lineRule="atLeast"/>
        <w:ind w:left="2608" w:hanging="2608"/>
      </w:pPr>
    </w:p>
    <w:p w14:paraId="63584823" w14:textId="77777777" w:rsidR="00C24C7F" w:rsidRPr="009A6564" w:rsidRDefault="00C24C7F">
      <w:pPr>
        <w:keepLines/>
        <w:autoSpaceDE w:val="0"/>
        <w:autoSpaceDN w:val="0"/>
        <w:adjustRightInd w:val="0"/>
        <w:spacing w:line="240" w:lineRule="atLeast"/>
        <w:ind w:left="2608" w:hanging="2608"/>
      </w:pPr>
    </w:p>
    <w:p w14:paraId="63584824" w14:textId="77777777" w:rsidR="00C24C7F" w:rsidRPr="009A6564" w:rsidRDefault="00C24C7F">
      <w:pPr>
        <w:keepLines/>
        <w:autoSpaceDE w:val="0"/>
        <w:autoSpaceDN w:val="0"/>
        <w:adjustRightInd w:val="0"/>
        <w:spacing w:line="240" w:lineRule="atLeast"/>
      </w:pPr>
    </w:p>
    <w:p w14:paraId="63584825" w14:textId="77777777" w:rsidR="00C24C7F" w:rsidRPr="009A6564" w:rsidRDefault="003E2CED">
      <w:pPr>
        <w:keepLines/>
        <w:autoSpaceDE w:val="0"/>
        <w:autoSpaceDN w:val="0"/>
        <w:adjustRightInd w:val="0"/>
        <w:spacing w:line="240" w:lineRule="atLeast"/>
        <w:rPr>
          <w:sz w:val="24"/>
        </w:rPr>
      </w:pPr>
      <w:r w:rsidRPr="009A6564">
        <w:rPr>
          <w:sz w:val="24"/>
        </w:rPr>
        <w:t>XXX</w:t>
      </w:r>
      <w:r w:rsidR="00C24C7F" w:rsidRPr="009A6564">
        <w:rPr>
          <w:sz w:val="24"/>
        </w:rPr>
        <w:t xml:space="preserve"> Golfklubb hälsar dig välkommen till en spännande tävling. Info om </w:t>
      </w:r>
      <w:r w:rsidRPr="009A6564">
        <w:rPr>
          <w:sz w:val="24"/>
        </w:rPr>
        <w:t>XXX</w:t>
      </w:r>
      <w:r w:rsidR="00C24C7F" w:rsidRPr="009A6564">
        <w:rPr>
          <w:sz w:val="24"/>
        </w:rPr>
        <w:t xml:space="preserve"> Golfklubb finns på www.</w:t>
      </w:r>
      <w:r w:rsidR="00924A24" w:rsidRPr="009A6564">
        <w:rPr>
          <w:sz w:val="24"/>
        </w:rPr>
        <w:t>XXX.xxx</w:t>
      </w:r>
    </w:p>
    <w:p w14:paraId="63584826" w14:textId="77777777" w:rsidR="00C24C7F" w:rsidRPr="009A6564" w:rsidRDefault="00C24C7F">
      <w:pPr>
        <w:keepLines/>
        <w:autoSpaceDE w:val="0"/>
        <w:autoSpaceDN w:val="0"/>
        <w:adjustRightInd w:val="0"/>
        <w:spacing w:line="240" w:lineRule="atLeast"/>
        <w:rPr>
          <w:sz w:val="24"/>
        </w:rPr>
      </w:pPr>
    </w:p>
    <w:p w14:paraId="63584827" w14:textId="77777777" w:rsidR="00C24C7F" w:rsidRPr="009A6564" w:rsidRDefault="00C24C7F">
      <w:pPr>
        <w:keepLines/>
        <w:autoSpaceDE w:val="0"/>
        <w:autoSpaceDN w:val="0"/>
        <w:adjustRightInd w:val="0"/>
        <w:spacing w:line="240" w:lineRule="atLeast"/>
        <w:rPr>
          <w:sz w:val="24"/>
        </w:rPr>
      </w:pPr>
    </w:p>
    <w:p w14:paraId="63584828" w14:textId="77777777" w:rsidR="00C24C7F" w:rsidRPr="009A6564" w:rsidRDefault="00C24C7F">
      <w:pPr>
        <w:keepLines/>
        <w:autoSpaceDE w:val="0"/>
        <w:autoSpaceDN w:val="0"/>
        <w:adjustRightInd w:val="0"/>
        <w:spacing w:line="240" w:lineRule="atLeast"/>
        <w:rPr>
          <w:sz w:val="24"/>
        </w:rPr>
      </w:pPr>
    </w:p>
    <w:p w14:paraId="63584829" w14:textId="77777777" w:rsidR="00C24C7F" w:rsidRPr="009A6564" w:rsidRDefault="00924A24">
      <w:pPr>
        <w:keepLines/>
        <w:autoSpaceDE w:val="0"/>
        <w:autoSpaceDN w:val="0"/>
        <w:adjustRightInd w:val="0"/>
        <w:spacing w:line="240" w:lineRule="atLeast"/>
        <w:rPr>
          <w:sz w:val="24"/>
        </w:rPr>
      </w:pPr>
      <w:r w:rsidRPr="009A6564">
        <w:rPr>
          <w:sz w:val="24"/>
        </w:rPr>
        <w:t>NAMN</w:t>
      </w:r>
    </w:p>
    <w:p w14:paraId="6358482A" w14:textId="77777777" w:rsidR="00C24C7F" w:rsidRPr="009A6564" w:rsidRDefault="00924A24">
      <w:pPr>
        <w:keepLines/>
        <w:autoSpaceDE w:val="0"/>
        <w:autoSpaceDN w:val="0"/>
        <w:adjustRightInd w:val="0"/>
        <w:spacing w:line="240" w:lineRule="atLeast"/>
        <w:rPr>
          <w:sz w:val="24"/>
        </w:rPr>
      </w:pPr>
      <w:r w:rsidRPr="009A6564">
        <w:rPr>
          <w:sz w:val="24"/>
        </w:rPr>
        <w:t>Tävlingsledare</w:t>
      </w:r>
    </w:p>
    <w:p w14:paraId="6358482B" w14:textId="77777777" w:rsidR="00C24C7F" w:rsidRPr="009A6564" w:rsidRDefault="00C24C7F">
      <w:pPr>
        <w:keepLines/>
        <w:autoSpaceDE w:val="0"/>
        <w:autoSpaceDN w:val="0"/>
        <w:adjustRightInd w:val="0"/>
        <w:spacing w:line="240" w:lineRule="atLeast"/>
      </w:pPr>
    </w:p>
    <w:p w14:paraId="6358482C" w14:textId="77777777" w:rsidR="00C24C7F" w:rsidRPr="009A6564" w:rsidRDefault="00C24C7F">
      <w:pPr>
        <w:keepLines/>
        <w:autoSpaceDE w:val="0"/>
        <w:autoSpaceDN w:val="0"/>
        <w:adjustRightInd w:val="0"/>
        <w:spacing w:line="240" w:lineRule="atLeast"/>
      </w:pPr>
    </w:p>
    <w:p w14:paraId="6358482D" w14:textId="77777777" w:rsidR="00C24C7F" w:rsidRPr="009A6564" w:rsidRDefault="00C24C7F">
      <w:pPr>
        <w:keepLines/>
        <w:autoSpaceDE w:val="0"/>
        <w:autoSpaceDN w:val="0"/>
        <w:adjustRightInd w:val="0"/>
        <w:spacing w:line="240" w:lineRule="atLeast"/>
      </w:pPr>
    </w:p>
    <w:p w14:paraId="6358482E" w14:textId="77777777" w:rsidR="00C24C7F" w:rsidRPr="009A6564" w:rsidRDefault="00C24C7F">
      <w:pPr>
        <w:keepLines/>
        <w:autoSpaceDE w:val="0"/>
        <w:autoSpaceDN w:val="0"/>
        <w:adjustRightInd w:val="0"/>
        <w:spacing w:line="240" w:lineRule="atLeast"/>
      </w:pPr>
    </w:p>
    <w:p w14:paraId="6358482F" w14:textId="77777777" w:rsidR="00C24C7F" w:rsidRPr="009A6564" w:rsidRDefault="00C24C7F">
      <w:pPr>
        <w:pStyle w:val="Sidhuvud"/>
        <w:tabs>
          <w:tab w:val="clear" w:pos="4536"/>
          <w:tab w:val="clear" w:pos="9072"/>
        </w:tabs>
      </w:pPr>
    </w:p>
    <w:p w14:paraId="63584830" w14:textId="77777777" w:rsidR="00C24C7F" w:rsidRPr="009A6564" w:rsidRDefault="00C24C7F"/>
    <w:p w14:paraId="63584831" w14:textId="77777777" w:rsidR="00C24C7F" w:rsidRPr="009A6564" w:rsidRDefault="00C24C7F"/>
    <w:p w14:paraId="63584832" w14:textId="77777777" w:rsidR="00C24C7F" w:rsidRDefault="00C24C7F"/>
    <w:p w14:paraId="397542AB" w14:textId="77777777" w:rsidR="00786AF8" w:rsidRPr="00786AF8" w:rsidRDefault="00786AF8" w:rsidP="00786AF8"/>
    <w:p w14:paraId="19AA8487" w14:textId="77777777" w:rsidR="00786AF8" w:rsidRPr="00786AF8" w:rsidRDefault="00786AF8" w:rsidP="00786AF8"/>
    <w:p w14:paraId="5FDD98B2" w14:textId="77777777" w:rsidR="00786AF8" w:rsidRPr="00786AF8" w:rsidRDefault="00786AF8" w:rsidP="00786AF8"/>
    <w:p w14:paraId="1C15B23A" w14:textId="77777777" w:rsidR="00786AF8" w:rsidRPr="00786AF8" w:rsidRDefault="00786AF8" w:rsidP="00786AF8"/>
    <w:p w14:paraId="024DF334" w14:textId="77777777" w:rsidR="00786AF8" w:rsidRPr="00786AF8" w:rsidRDefault="00786AF8" w:rsidP="00786AF8"/>
    <w:p w14:paraId="22F88E8D" w14:textId="7D62E732" w:rsidR="00786AF8" w:rsidRPr="00786AF8" w:rsidRDefault="00786AF8" w:rsidP="00786AF8">
      <w:pPr>
        <w:tabs>
          <w:tab w:val="left" w:pos="1758"/>
        </w:tabs>
      </w:pPr>
      <w:r>
        <w:tab/>
      </w:r>
    </w:p>
    <w:p w14:paraId="678D00B1" w14:textId="77777777" w:rsidR="00786AF8" w:rsidRPr="00786AF8" w:rsidRDefault="00786AF8" w:rsidP="00786AF8"/>
    <w:p w14:paraId="3ADA3E3F" w14:textId="77777777" w:rsidR="00786AF8" w:rsidRPr="00786AF8" w:rsidRDefault="00786AF8" w:rsidP="00786AF8"/>
    <w:p w14:paraId="54EEA8D1" w14:textId="77777777" w:rsidR="00786AF8" w:rsidRPr="00786AF8" w:rsidRDefault="00786AF8" w:rsidP="00786AF8"/>
    <w:p w14:paraId="4132C130" w14:textId="77777777" w:rsidR="00786AF8" w:rsidRPr="00786AF8" w:rsidRDefault="00786AF8" w:rsidP="00786AF8"/>
    <w:p w14:paraId="11BFCFD5" w14:textId="77777777" w:rsidR="00786AF8" w:rsidRDefault="00786AF8" w:rsidP="00786AF8"/>
    <w:p w14:paraId="17A80032" w14:textId="77777777" w:rsidR="00786AF8" w:rsidRDefault="00786AF8" w:rsidP="00786AF8"/>
    <w:p w14:paraId="0F804606" w14:textId="77777777" w:rsidR="00786AF8" w:rsidRDefault="00786AF8" w:rsidP="00786AF8"/>
    <w:p w14:paraId="0EA17927" w14:textId="77777777" w:rsidR="00786AF8" w:rsidRPr="00786AF8" w:rsidRDefault="00786AF8" w:rsidP="00786AF8"/>
    <w:sectPr w:rsidR="00786AF8" w:rsidRPr="00786AF8" w:rsidSect="00786AF8">
      <w:headerReference w:type="even" r:id="rId10"/>
      <w:headerReference w:type="default" r:id="rId11"/>
      <w:pgSz w:w="11906" w:h="16838"/>
      <w:pgMar w:top="2269" w:right="1417" w:bottom="1843" w:left="1417" w:header="794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710A5" w14:textId="77777777" w:rsidR="008473F6" w:rsidRDefault="008473F6">
      <w:r>
        <w:separator/>
      </w:r>
    </w:p>
  </w:endnote>
  <w:endnote w:type="continuationSeparator" w:id="0">
    <w:p w14:paraId="5E4021A8" w14:textId="77777777" w:rsidR="008473F6" w:rsidRDefault="0084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62AE" w14:textId="77777777" w:rsidR="008473F6" w:rsidRDefault="008473F6">
      <w:r>
        <w:separator/>
      </w:r>
    </w:p>
  </w:footnote>
  <w:footnote w:type="continuationSeparator" w:id="0">
    <w:p w14:paraId="55E56CC5" w14:textId="77777777" w:rsidR="008473F6" w:rsidRDefault="00847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84837" w14:textId="77777777" w:rsidR="00EA2B05" w:rsidRDefault="0042706C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A8B4D" w14:textId="0402027E" w:rsidR="00152F11" w:rsidRDefault="0078783F" w:rsidP="0078783F">
    <w:pPr>
      <w:pStyle w:val="Sidhuvud"/>
      <w:rPr>
        <w:rFonts w:ascii="Franklin Gothic Medium" w:hAnsi="Franklin Gothic Medium"/>
        <w:b/>
        <w:bCs/>
        <w:sz w:val="30"/>
        <w:szCs w:val="30"/>
      </w:rPr>
    </w:pPr>
    <w:r>
      <w:rPr>
        <w:rFonts w:ascii="Franklin Gothic Medium" w:hAnsi="Franklin Gothic Medium"/>
        <w:b/>
        <w:bCs/>
        <w:noProof/>
        <w:sz w:val="30"/>
        <w:szCs w:val="30"/>
      </w:rPr>
      <w:drawing>
        <wp:anchor distT="0" distB="0" distL="114300" distR="114300" simplePos="0" relativeHeight="251658240" behindDoc="1" locked="0" layoutInCell="1" allowOverlap="1" wp14:anchorId="49C23E4C" wp14:editId="6A1CB8E2">
          <wp:simplePos x="0" y="0"/>
          <wp:positionH relativeFrom="column">
            <wp:posOffset>-4890</wp:posOffset>
          </wp:positionH>
          <wp:positionV relativeFrom="paragraph">
            <wp:posOffset>-266700</wp:posOffset>
          </wp:positionV>
          <wp:extent cx="1327785" cy="902970"/>
          <wp:effectExtent l="0" t="0" r="5715" b="0"/>
          <wp:wrapTight wrapText="bothSides">
            <wp:wrapPolygon edited="0">
              <wp:start x="1859" y="0"/>
              <wp:lineTo x="0" y="2734"/>
              <wp:lineTo x="0" y="20962"/>
              <wp:lineTo x="21383" y="20962"/>
              <wp:lineTo x="21383" y="16861"/>
              <wp:lineTo x="13636" y="14127"/>
              <wp:lineTo x="11156" y="10937"/>
              <wp:lineTo x="7747" y="7291"/>
              <wp:lineTo x="8057" y="5468"/>
              <wp:lineTo x="7128" y="1367"/>
              <wp:lineTo x="5578" y="0"/>
              <wp:lineTo x="1859" y="0"/>
            </wp:wrapPolygon>
          </wp:wrapTight>
          <wp:docPr id="1177127843" name="Bildobjekt 11771278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dobjekt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778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8EF863" w14:textId="3CF527CF" w:rsidR="00152F11" w:rsidRDefault="00B46EC7" w:rsidP="00B46EC7">
    <w:pPr>
      <w:pStyle w:val="Sidhuvud"/>
      <w:tabs>
        <w:tab w:val="left" w:pos="435"/>
      </w:tabs>
      <w:rPr>
        <w:rFonts w:ascii="Franklin Gothic Medium" w:hAnsi="Franklin Gothic Medium"/>
        <w:b/>
        <w:bCs/>
        <w:sz w:val="30"/>
        <w:szCs w:val="30"/>
      </w:rPr>
    </w:pPr>
    <w:r>
      <w:rPr>
        <w:rFonts w:ascii="Franklin Gothic Medium" w:hAnsi="Franklin Gothic Medium"/>
        <w:b/>
        <w:bCs/>
        <w:sz w:val="30"/>
        <w:szCs w:val="30"/>
      </w:rPr>
      <w:tab/>
    </w:r>
  </w:p>
  <w:p w14:paraId="63584839" w14:textId="7A8580BE" w:rsidR="00824162" w:rsidRPr="001B7DF2" w:rsidRDefault="00824162" w:rsidP="0078783F">
    <w:pPr>
      <w:pStyle w:val="Sidhuvud"/>
      <w:rPr>
        <w:rFonts w:ascii="Franklin Gothic Medium" w:hAnsi="Franklin Gothic Medium"/>
        <w:b/>
        <w:bCs/>
        <w:sz w:val="30"/>
        <w:szCs w:val="30"/>
      </w:rPr>
    </w:pPr>
  </w:p>
  <w:p w14:paraId="6358483A" w14:textId="77777777" w:rsidR="00824162" w:rsidRPr="001B7DF2" w:rsidRDefault="00824162" w:rsidP="001B7DF2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331E"/>
    <w:multiLevelType w:val="hybridMultilevel"/>
    <w:tmpl w:val="AB624C5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3483F"/>
    <w:multiLevelType w:val="hybridMultilevel"/>
    <w:tmpl w:val="DF2AE596"/>
    <w:lvl w:ilvl="0" w:tplc="041D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31D69B6"/>
    <w:multiLevelType w:val="hybridMultilevel"/>
    <w:tmpl w:val="4F46B8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7407653">
    <w:abstractNumId w:val="0"/>
  </w:num>
  <w:num w:numId="2" w16cid:durableId="20671451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7689614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170"/>
    <w:rsid w:val="00062A7C"/>
    <w:rsid w:val="000732BA"/>
    <w:rsid w:val="000C22F8"/>
    <w:rsid w:val="0014508A"/>
    <w:rsid w:val="00152F11"/>
    <w:rsid w:val="00173170"/>
    <w:rsid w:val="001B59F2"/>
    <w:rsid w:val="001B7DF2"/>
    <w:rsid w:val="001C617E"/>
    <w:rsid w:val="00214D1B"/>
    <w:rsid w:val="00237660"/>
    <w:rsid w:val="00244892"/>
    <w:rsid w:val="002E4FCA"/>
    <w:rsid w:val="00320A5A"/>
    <w:rsid w:val="00351421"/>
    <w:rsid w:val="003A2916"/>
    <w:rsid w:val="003E2CED"/>
    <w:rsid w:val="003F2F59"/>
    <w:rsid w:val="0042706C"/>
    <w:rsid w:val="00451228"/>
    <w:rsid w:val="00471162"/>
    <w:rsid w:val="004955C7"/>
    <w:rsid w:val="004B3145"/>
    <w:rsid w:val="0053065A"/>
    <w:rsid w:val="005647E5"/>
    <w:rsid w:val="005A3D2F"/>
    <w:rsid w:val="00650175"/>
    <w:rsid w:val="00665941"/>
    <w:rsid w:val="00691A9E"/>
    <w:rsid w:val="00700033"/>
    <w:rsid w:val="00724A1E"/>
    <w:rsid w:val="0073719C"/>
    <w:rsid w:val="00771259"/>
    <w:rsid w:val="007779C8"/>
    <w:rsid w:val="00786AF8"/>
    <w:rsid w:val="0078783F"/>
    <w:rsid w:val="007D6D6F"/>
    <w:rsid w:val="007F2B6A"/>
    <w:rsid w:val="00824162"/>
    <w:rsid w:val="008473F6"/>
    <w:rsid w:val="00851299"/>
    <w:rsid w:val="00887E76"/>
    <w:rsid w:val="008E607B"/>
    <w:rsid w:val="008F161E"/>
    <w:rsid w:val="00910EF6"/>
    <w:rsid w:val="00924A24"/>
    <w:rsid w:val="00985305"/>
    <w:rsid w:val="009A6564"/>
    <w:rsid w:val="009F19F6"/>
    <w:rsid w:val="00A2093A"/>
    <w:rsid w:val="00A54110"/>
    <w:rsid w:val="00A645A0"/>
    <w:rsid w:val="00AB507F"/>
    <w:rsid w:val="00AF77F2"/>
    <w:rsid w:val="00B42A1E"/>
    <w:rsid w:val="00B46EC7"/>
    <w:rsid w:val="00B6342D"/>
    <w:rsid w:val="00C24C7F"/>
    <w:rsid w:val="00C37845"/>
    <w:rsid w:val="00C46792"/>
    <w:rsid w:val="00C8767C"/>
    <w:rsid w:val="00CF6500"/>
    <w:rsid w:val="00D43455"/>
    <w:rsid w:val="00D647D2"/>
    <w:rsid w:val="00D96F1F"/>
    <w:rsid w:val="00DA621D"/>
    <w:rsid w:val="00DD1A71"/>
    <w:rsid w:val="00DE2786"/>
    <w:rsid w:val="00EA2B05"/>
    <w:rsid w:val="00EA53F6"/>
    <w:rsid w:val="00EE5BC9"/>
    <w:rsid w:val="00F342A7"/>
    <w:rsid w:val="00F6603E"/>
    <w:rsid w:val="00FB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847C6"/>
  <w15:docId w15:val="{68AF6D0E-5538-4783-B4AE-94B79FC7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nsTP\Application%20Data\Microsoft\Mallar\Brevhuvud%20skandi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e3d351-442f-45e8-9f20-2accb44bc8d8" xsi:nil="true"/>
    <lcf76f155ced4ddcb4097134ff3c332f xmlns="458c9ae4-b654-426d-a368-bec454949e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D85217E7DCE4CB8C3F589BFCA583C" ma:contentTypeVersion="12" ma:contentTypeDescription="Skapa ett nytt dokument." ma:contentTypeScope="" ma:versionID="c969e1bd54adca23a9f96217b4d62301">
  <xsd:schema xmlns:xsd="http://www.w3.org/2001/XMLSchema" xmlns:xs="http://www.w3.org/2001/XMLSchema" xmlns:p="http://schemas.microsoft.com/office/2006/metadata/properties" xmlns:ns2="458c9ae4-b654-426d-a368-bec454949e16" xmlns:ns3="ade3d351-442f-45e8-9f20-2accb44bc8d8" targetNamespace="http://schemas.microsoft.com/office/2006/metadata/properties" ma:root="true" ma:fieldsID="666317894b6e2176d3e1dfe6a7267ec3" ns2:_="" ns3:_="">
    <xsd:import namespace="458c9ae4-b654-426d-a368-bec454949e16"/>
    <xsd:import namespace="ade3d351-442f-45e8-9f20-2accb44bc8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c9ae4-b654-426d-a368-bec454949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eringar" ma:readOnly="false" ma:fieldId="{5cf76f15-5ced-4ddc-b409-7134ff3c332f}" ma:taxonomyMulti="true" ma:sspId="4162d97b-e04a-4457-95e0-f83c04c968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3d351-442f-45e8-9f20-2accb44bc8d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c2ae48-1182-4c1a-b7f7-fcc31e82ef53}" ma:internalName="TaxCatchAll" ma:showField="CatchAllData" ma:web="ade3d351-442f-45e8-9f20-2accb44bc8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35B636-FBEB-42F9-AEE2-0AE0B55CB4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A66CCC-CADD-435B-9BA5-AC958B9A3815}">
  <ds:schemaRefs>
    <ds:schemaRef ds:uri="http://schemas.microsoft.com/office/2006/metadata/properties"/>
    <ds:schemaRef ds:uri="http://schemas.microsoft.com/office/infopath/2007/PartnerControls"/>
    <ds:schemaRef ds:uri="ade3d351-442f-45e8-9f20-2accb44bc8d8"/>
    <ds:schemaRef ds:uri="458c9ae4-b654-426d-a368-bec454949e16"/>
  </ds:schemaRefs>
</ds:datastoreItem>
</file>

<file path=customXml/itemProps3.xml><?xml version="1.0" encoding="utf-8"?>
<ds:datastoreItem xmlns:ds="http://schemas.openxmlformats.org/officeDocument/2006/customXml" ds:itemID="{0B41691A-3AFE-4766-B199-6DAAF85B2E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8c9ae4-b654-426d-a368-bec454949e16"/>
    <ds:schemaRef ds:uri="ade3d351-442f-45e8-9f20-2accb44bc8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Brevhuvud skandia</Template>
  <TotalTime>3</TotalTime>
  <Pages>2</Pages>
  <Words>236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ANSVARSFÖRDELNING FÖR TÄVLINGSORGANISATIONEN</vt:lpstr>
      <vt:lpstr>ANSVARSFÖRDELNING FÖR TÄVLINGSORGANISATIONEN</vt:lpstr>
    </vt:vector>
  </TitlesOfParts>
  <Company>Motoman Robotics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ANSVARSFÖRDELNING FÖR TÄVLINGSORGANISATIONEN</dc:title>
  <dc:creator>Hans Pettersson</dc:creator>
  <cp:lastModifiedBy>Susanne Persson (Golf)</cp:lastModifiedBy>
  <cp:revision>7</cp:revision>
  <cp:lastPrinted>2005-02-24T20:12:00Z</cp:lastPrinted>
  <dcterms:created xsi:type="dcterms:W3CDTF">2019-03-26T10:22:00Z</dcterms:created>
  <dcterms:modified xsi:type="dcterms:W3CDTF">2026-04-14T08:57:00Z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0x01010024ED85217E7DCE4CB8C3F589BFCA583C</vt:lpwstr>
  </property>
  <property fmtid="{D5CDD505-2E9C-101B-9397-08002B2CF9AE}" pid="3" name="AuthorIds_UIVersion_512">
    <vt:lpwstr>99</vt:lpwstr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MigrationWizIdVersion">
    <vt:lpwstr>9a6e8e0f-340e-42ba-b50f-f5e17d2e9d62-638803219830000000</vt:lpwstr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MigrationWizId">
    <vt:lpwstr>9a6e8e0f-340e-42ba-b50f-f5e17d2e9d62</vt:lpwstr>
  </property>
</Properties>
</file>