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6AC1" w14:textId="182DA895" w:rsidR="00C11BF1" w:rsidRPr="003975A9" w:rsidRDefault="00C11BF1" w:rsidP="00C11BF1">
      <w:pPr>
        <w:pStyle w:val="Rubrik3"/>
        <w:rPr>
          <w:b w:val="0"/>
          <w:sz w:val="32"/>
        </w:rPr>
      </w:pPr>
      <w:r w:rsidRPr="003975A9">
        <w:rPr>
          <w:b w:val="0"/>
          <w:sz w:val="32"/>
        </w:rPr>
        <w:t>R</w:t>
      </w:r>
      <w:r w:rsidR="009173EE" w:rsidRPr="003975A9">
        <w:rPr>
          <w:b w:val="0"/>
          <w:sz w:val="32"/>
        </w:rPr>
        <w:t>estaurange</w:t>
      </w:r>
      <w:r w:rsidR="00314AD2">
        <w:rPr>
          <w:b w:val="0"/>
          <w:sz w:val="32"/>
        </w:rPr>
        <w:t>n</w:t>
      </w:r>
    </w:p>
    <w:p w14:paraId="77826AC2" w14:textId="6E64F9F0" w:rsidR="00C11BF1" w:rsidRPr="003975A9" w:rsidRDefault="00C11BF1" w:rsidP="00C11BF1">
      <w:pPr>
        <w:rPr>
          <w:sz w:val="24"/>
          <w:szCs w:val="24"/>
        </w:rPr>
      </w:pPr>
      <w:r w:rsidRPr="003975A9">
        <w:rPr>
          <w:sz w:val="24"/>
          <w:szCs w:val="24"/>
        </w:rPr>
        <w:t>Informera restauratören i god tid före tävli</w:t>
      </w:r>
      <w:r w:rsidR="005E6E4E">
        <w:rPr>
          <w:sz w:val="24"/>
          <w:szCs w:val="24"/>
        </w:rPr>
        <w:t>n</w:t>
      </w:r>
      <w:r w:rsidRPr="003975A9">
        <w:rPr>
          <w:sz w:val="24"/>
          <w:szCs w:val="24"/>
        </w:rPr>
        <w:t>g om tävlingens omfattning, vilket innebär:</w:t>
      </w:r>
    </w:p>
    <w:p w14:paraId="77826AC3" w14:textId="77777777" w:rsidR="00C11BF1" w:rsidRPr="003975A9" w:rsidRDefault="00C11BF1" w:rsidP="00C11BF1">
      <w:pPr>
        <w:rPr>
          <w:sz w:val="24"/>
          <w:szCs w:val="24"/>
        </w:rPr>
      </w:pPr>
    </w:p>
    <w:p w14:paraId="77826AC4" w14:textId="77777777" w:rsidR="00C11BF1" w:rsidRPr="003975A9" w:rsidRDefault="00C11BF1" w:rsidP="00C11BF1">
      <w:pPr>
        <w:numPr>
          <w:ilvl w:val="0"/>
          <w:numId w:val="4"/>
        </w:numPr>
        <w:rPr>
          <w:sz w:val="24"/>
          <w:szCs w:val="24"/>
        </w:rPr>
      </w:pPr>
      <w:r w:rsidRPr="003975A9">
        <w:rPr>
          <w:sz w:val="24"/>
          <w:szCs w:val="24"/>
        </w:rPr>
        <w:t>Antalet deltagare, ledare och föräldrar.</w:t>
      </w:r>
    </w:p>
    <w:p w14:paraId="77826AC5" w14:textId="77777777" w:rsidR="00C11BF1" w:rsidRPr="003975A9" w:rsidRDefault="00C11BF1" w:rsidP="00C11BF1">
      <w:pPr>
        <w:numPr>
          <w:ilvl w:val="0"/>
          <w:numId w:val="4"/>
        </w:numPr>
        <w:rPr>
          <w:sz w:val="24"/>
          <w:szCs w:val="24"/>
        </w:rPr>
      </w:pPr>
      <w:r w:rsidRPr="003975A9">
        <w:rPr>
          <w:sz w:val="24"/>
          <w:szCs w:val="24"/>
        </w:rPr>
        <w:t>Öppettider, tänk på att även de som startar sent behöver mat.</w:t>
      </w:r>
    </w:p>
    <w:p w14:paraId="77826AC6" w14:textId="77777777" w:rsidR="00C11BF1" w:rsidRPr="003975A9" w:rsidRDefault="00C11BF1" w:rsidP="00C11BF1">
      <w:pPr>
        <w:numPr>
          <w:ilvl w:val="0"/>
          <w:numId w:val="4"/>
        </w:numPr>
        <w:rPr>
          <w:sz w:val="24"/>
          <w:szCs w:val="24"/>
        </w:rPr>
      </w:pPr>
      <w:r w:rsidRPr="003975A9">
        <w:rPr>
          <w:sz w:val="24"/>
          <w:szCs w:val="24"/>
        </w:rPr>
        <w:t>Diskutera olika menyer och fastställ ett rimligt pris. Tänk på att det är juniorer som deltar.</w:t>
      </w:r>
    </w:p>
    <w:p w14:paraId="77826AC7" w14:textId="77777777" w:rsidR="00C11BF1" w:rsidRPr="003975A9" w:rsidRDefault="00C11BF1" w:rsidP="00C11BF1">
      <w:pPr>
        <w:numPr>
          <w:ilvl w:val="0"/>
          <w:numId w:val="4"/>
        </w:numPr>
        <w:rPr>
          <w:sz w:val="24"/>
          <w:szCs w:val="24"/>
        </w:rPr>
      </w:pPr>
      <w:r w:rsidRPr="003975A9">
        <w:rPr>
          <w:sz w:val="24"/>
          <w:szCs w:val="24"/>
        </w:rPr>
        <w:t>Finns möjlighet till paketpris för frukost, lunch och middag vid flerdagarstävling?</w:t>
      </w:r>
    </w:p>
    <w:p w14:paraId="77826AC8" w14:textId="1ACDC55F" w:rsidR="00C11BF1" w:rsidRPr="003975A9" w:rsidRDefault="00C11BF1" w:rsidP="00C11BF1">
      <w:pPr>
        <w:numPr>
          <w:ilvl w:val="0"/>
          <w:numId w:val="4"/>
        </w:numPr>
        <w:rPr>
          <w:sz w:val="24"/>
          <w:szCs w:val="24"/>
        </w:rPr>
      </w:pPr>
      <w:r w:rsidRPr="003975A9">
        <w:rPr>
          <w:sz w:val="24"/>
          <w:szCs w:val="24"/>
        </w:rPr>
        <w:t>Ta</w:t>
      </w:r>
      <w:r w:rsidR="00254439">
        <w:rPr>
          <w:sz w:val="24"/>
          <w:szCs w:val="24"/>
        </w:rPr>
        <w:t xml:space="preserve"> hänsyn till om deltagarna ska</w:t>
      </w:r>
      <w:r w:rsidRPr="003975A9">
        <w:rPr>
          <w:sz w:val="24"/>
          <w:szCs w:val="24"/>
        </w:rPr>
        <w:t xml:space="preserve"> spela 18 eller 36 hål samma dag.</w:t>
      </w:r>
    </w:p>
    <w:p w14:paraId="77826AC9" w14:textId="77777777" w:rsidR="00C11BF1" w:rsidRPr="003975A9" w:rsidRDefault="00C11BF1" w:rsidP="00C11BF1">
      <w:pPr>
        <w:numPr>
          <w:ilvl w:val="0"/>
          <w:numId w:val="4"/>
        </w:numPr>
        <w:rPr>
          <w:sz w:val="24"/>
          <w:szCs w:val="24"/>
        </w:rPr>
      </w:pPr>
      <w:r w:rsidRPr="003975A9">
        <w:rPr>
          <w:sz w:val="24"/>
          <w:szCs w:val="24"/>
        </w:rPr>
        <w:t>Se till att deltagare och övriga känner sig välkomna.</w:t>
      </w:r>
    </w:p>
    <w:p w14:paraId="77826ACA" w14:textId="77777777" w:rsidR="00C11BF1" w:rsidRPr="003975A9" w:rsidRDefault="00C11BF1" w:rsidP="00C11BF1">
      <w:pPr>
        <w:numPr>
          <w:ilvl w:val="0"/>
          <w:numId w:val="4"/>
        </w:numPr>
      </w:pPr>
      <w:r w:rsidRPr="003975A9">
        <w:rPr>
          <w:sz w:val="24"/>
          <w:szCs w:val="24"/>
        </w:rPr>
        <w:t>Glöm ej funktionärerna!</w:t>
      </w:r>
      <w:r w:rsidRPr="003975A9">
        <w:t xml:space="preserve"> </w:t>
      </w:r>
    </w:p>
    <w:p w14:paraId="77826ACB" w14:textId="77777777" w:rsidR="00C11BF1" w:rsidRPr="003975A9" w:rsidRDefault="00C11BF1" w:rsidP="00C11BF1"/>
    <w:p w14:paraId="77826ACC" w14:textId="77777777" w:rsidR="00C11BF1" w:rsidRPr="003975A9" w:rsidRDefault="00C11BF1" w:rsidP="00C11BF1">
      <w:pPr>
        <w:pStyle w:val="Rubrik1"/>
        <w:rPr>
          <w:b w:val="0"/>
          <w:sz w:val="24"/>
          <w:szCs w:val="22"/>
        </w:rPr>
      </w:pPr>
      <w:r w:rsidRPr="003975A9">
        <w:rPr>
          <w:b w:val="0"/>
          <w:sz w:val="24"/>
          <w:szCs w:val="22"/>
        </w:rPr>
        <w:t>Gör en uppskattning vid beräkning av matgäster under tävlingsdagarna</w:t>
      </w:r>
    </w:p>
    <w:p w14:paraId="77826ACD" w14:textId="77777777" w:rsidR="00C11BF1" w:rsidRPr="003975A9" w:rsidRDefault="00C11BF1" w:rsidP="00C11B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  <w:gridCol w:w="1301"/>
        <w:gridCol w:w="1540"/>
        <w:gridCol w:w="1541"/>
        <w:gridCol w:w="1541"/>
        <w:gridCol w:w="1541"/>
      </w:tblGrid>
      <w:tr w:rsidR="00C11BF1" w:rsidRPr="003975A9" w14:paraId="77826AD9" w14:textId="77777777" w:rsidTr="008C7CA6">
        <w:trPr>
          <w:trHeight w:val="567"/>
        </w:trPr>
        <w:tc>
          <w:tcPr>
            <w:tcW w:w="888" w:type="pct"/>
            <w:vAlign w:val="center"/>
          </w:tcPr>
          <w:p w14:paraId="77826ACE" w14:textId="77777777" w:rsidR="00C11BF1" w:rsidRPr="003975A9" w:rsidRDefault="00C11BF1" w:rsidP="008C7CA6">
            <w:pPr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Dag</w:t>
            </w:r>
          </w:p>
        </w:tc>
        <w:tc>
          <w:tcPr>
            <w:tcW w:w="688" w:type="pct"/>
            <w:vAlign w:val="center"/>
          </w:tcPr>
          <w:p w14:paraId="77826ACF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Inspelsdag</w:t>
            </w:r>
          </w:p>
          <w:p w14:paraId="77826AD0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(datum)</w:t>
            </w:r>
          </w:p>
        </w:tc>
        <w:tc>
          <w:tcPr>
            <w:tcW w:w="856" w:type="pct"/>
            <w:vAlign w:val="center"/>
          </w:tcPr>
          <w:p w14:paraId="77826AD1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Tävlingsdag 1</w:t>
            </w:r>
          </w:p>
          <w:p w14:paraId="77826AD2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(datum)</w:t>
            </w:r>
          </w:p>
        </w:tc>
        <w:tc>
          <w:tcPr>
            <w:tcW w:w="856" w:type="pct"/>
            <w:vAlign w:val="center"/>
          </w:tcPr>
          <w:p w14:paraId="77826AD3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Tävlingsdag 2</w:t>
            </w:r>
          </w:p>
          <w:p w14:paraId="77826AD4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(datum)</w:t>
            </w:r>
          </w:p>
        </w:tc>
        <w:tc>
          <w:tcPr>
            <w:tcW w:w="856" w:type="pct"/>
            <w:vAlign w:val="center"/>
          </w:tcPr>
          <w:p w14:paraId="77826AD5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Tävlingsdag 3</w:t>
            </w:r>
          </w:p>
          <w:p w14:paraId="77826AD6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(datum)</w:t>
            </w:r>
          </w:p>
        </w:tc>
        <w:tc>
          <w:tcPr>
            <w:tcW w:w="856" w:type="pct"/>
            <w:vAlign w:val="center"/>
          </w:tcPr>
          <w:p w14:paraId="77826AD7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Tävlingsdag 4</w:t>
            </w:r>
          </w:p>
          <w:p w14:paraId="77826AD8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(datum)</w:t>
            </w:r>
          </w:p>
        </w:tc>
      </w:tr>
      <w:tr w:rsidR="00C11BF1" w:rsidRPr="003975A9" w14:paraId="77826AE0" w14:textId="77777777" w:rsidTr="008C7CA6">
        <w:trPr>
          <w:trHeight w:val="454"/>
        </w:trPr>
        <w:tc>
          <w:tcPr>
            <w:tcW w:w="888" w:type="pct"/>
            <w:vAlign w:val="center"/>
          </w:tcPr>
          <w:p w14:paraId="77826ADA" w14:textId="77777777" w:rsidR="00C11BF1" w:rsidRPr="003975A9" w:rsidRDefault="00C11BF1" w:rsidP="008C7CA6">
            <w:pPr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t>Antal spelare</w:t>
            </w:r>
          </w:p>
        </w:tc>
        <w:tc>
          <w:tcPr>
            <w:tcW w:w="688" w:type="pct"/>
            <w:vAlign w:val="center"/>
          </w:tcPr>
          <w:p w14:paraId="77826ADB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0"/>
          </w:p>
        </w:tc>
        <w:tc>
          <w:tcPr>
            <w:tcW w:w="856" w:type="pct"/>
            <w:vAlign w:val="center"/>
          </w:tcPr>
          <w:p w14:paraId="77826ADC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1"/>
          </w:p>
        </w:tc>
        <w:tc>
          <w:tcPr>
            <w:tcW w:w="856" w:type="pct"/>
            <w:vAlign w:val="center"/>
          </w:tcPr>
          <w:p w14:paraId="77826ADD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2"/>
          </w:p>
        </w:tc>
        <w:tc>
          <w:tcPr>
            <w:tcW w:w="856" w:type="pct"/>
            <w:vAlign w:val="center"/>
          </w:tcPr>
          <w:p w14:paraId="77826ADE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77826ADF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3"/>
          </w:p>
        </w:tc>
      </w:tr>
      <w:tr w:rsidR="00C11BF1" w:rsidRPr="003975A9" w14:paraId="77826AE7" w14:textId="77777777" w:rsidTr="008C7CA6">
        <w:trPr>
          <w:trHeight w:val="454"/>
        </w:trPr>
        <w:tc>
          <w:tcPr>
            <w:tcW w:w="888" w:type="pct"/>
            <w:vAlign w:val="center"/>
          </w:tcPr>
          <w:p w14:paraId="77826AE1" w14:textId="77777777" w:rsidR="00C11BF1" w:rsidRPr="003975A9" w:rsidRDefault="00C11BF1" w:rsidP="008C7CA6">
            <w:pPr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t>Antal ledare</w:t>
            </w:r>
          </w:p>
        </w:tc>
        <w:tc>
          <w:tcPr>
            <w:tcW w:w="688" w:type="pct"/>
            <w:vAlign w:val="center"/>
          </w:tcPr>
          <w:p w14:paraId="77826AE2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4"/>
          </w:p>
        </w:tc>
        <w:tc>
          <w:tcPr>
            <w:tcW w:w="856" w:type="pct"/>
            <w:vAlign w:val="center"/>
          </w:tcPr>
          <w:p w14:paraId="77826AE3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5"/>
          </w:p>
        </w:tc>
        <w:tc>
          <w:tcPr>
            <w:tcW w:w="856" w:type="pct"/>
            <w:vAlign w:val="center"/>
          </w:tcPr>
          <w:p w14:paraId="77826AE4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6"/>
          </w:p>
        </w:tc>
        <w:tc>
          <w:tcPr>
            <w:tcW w:w="856" w:type="pct"/>
            <w:vAlign w:val="center"/>
          </w:tcPr>
          <w:p w14:paraId="77826AE5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77826AE6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7"/>
          </w:p>
        </w:tc>
      </w:tr>
      <w:tr w:rsidR="00C11BF1" w:rsidRPr="003975A9" w14:paraId="77826AEE" w14:textId="77777777" w:rsidTr="008C7CA6">
        <w:trPr>
          <w:trHeight w:val="454"/>
        </w:trPr>
        <w:tc>
          <w:tcPr>
            <w:tcW w:w="888" w:type="pct"/>
            <w:vAlign w:val="center"/>
          </w:tcPr>
          <w:p w14:paraId="77826AE8" w14:textId="77777777" w:rsidR="00C11BF1" w:rsidRPr="003975A9" w:rsidRDefault="00C11BF1" w:rsidP="008C7CA6">
            <w:pPr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t>Övriga</w:t>
            </w:r>
          </w:p>
        </w:tc>
        <w:tc>
          <w:tcPr>
            <w:tcW w:w="688" w:type="pct"/>
            <w:vAlign w:val="center"/>
          </w:tcPr>
          <w:p w14:paraId="77826AE9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8"/>
          </w:p>
        </w:tc>
        <w:tc>
          <w:tcPr>
            <w:tcW w:w="856" w:type="pct"/>
            <w:vAlign w:val="center"/>
          </w:tcPr>
          <w:p w14:paraId="77826AEA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9"/>
          </w:p>
        </w:tc>
        <w:tc>
          <w:tcPr>
            <w:tcW w:w="856" w:type="pct"/>
            <w:vAlign w:val="center"/>
          </w:tcPr>
          <w:p w14:paraId="77826AEB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10"/>
          </w:p>
        </w:tc>
        <w:tc>
          <w:tcPr>
            <w:tcW w:w="856" w:type="pct"/>
            <w:vAlign w:val="center"/>
          </w:tcPr>
          <w:p w14:paraId="77826AEC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77826AED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11"/>
          </w:p>
        </w:tc>
      </w:tr>
      <w:tr w:rsidR="00C11BF1" w:rsidRPr="003975A9" w14:paraId="77826AF5" w14:textId="77777777" w:rsidTr="008C7CA6">
        <w:trPr>
          <w:trHeight w:val="454"/>
        </w:trPr>
        <w:tc>
          <w:tcPr>
            <w:tcW w:w="888" w:type="pct"/>
            <w:vAlign w:val="center"/>
          </w:tcPr>
          <w:p w14:paraId="77826AEF" w14:textId="77777777" w:rsidR="00C11BF1" w:rsidRPr="003975A9" w:rsidRDefault="00C11BF1" w:rsidP="008C7CA6">
            <w:pPr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t>Funktionärer</w:t>
            </w:r>
          </w:p>
        </w:tc>
        <w:tc>
          <w:tcPr>
            <w:tcW w:w="688" w:type="pct"/>
            <w:vAlign w:val="center"/>
          </w:tcPr>
          <w:p w14:paraId="77826AF0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12"/>
          </w:p>
        </w:tc>
        <w:tc>
          <w:tcPr>
            <w:tcW w:w="856" w:type="pct"/>
            <w:vAlign w:val="center"/>
          </w:tcPr>
          <w:p w14:paraId="77826AF1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13"/>
          </w:p>
        </w:tc>
        <w:tc>
          <w:tcPr>
            <w:tcW w:w="856" w:type="pct"/>
            <w:vAlign w:val="center"/>
          </w:tcPr>
          <w:p w14:paraId="77826AF2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14"/>
          </w:p>
        </w:tc>
        <w:tc>
          <w:tcPr>
            <w:tcW w:w="856" w:type="pct"/>
            <w:vAlign w:val="center"/>
          </w:tcPr>
          <w:p w14:paraId="77826AF3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77826AF4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15"/>
          </w:p>
        </w:tc>
      </w:tr>
      <w:tr w:rsidR="00C11BF1" w:rsidRPr="003975A9" w14:paraId="77826AFC" w14:textId="77777777" w:rsidTr="008C7CA6">
        <w:trPr>
          <w:trHeight w:val="454"/>
        </w:trPr>
        <w:tc>
          <w:tcPr>
            <w:tcW w:w="888" w:type="pct"/>
            <w:vAlign w:val="center"/>
          </w:tcPr>
          <w:p w14:paraId="77826AF6" w14:textId="77777777" w:rsidR="00C11BF1" w:rsidRPr="003975A9" w:rsidRDefault="00C11BF1" w:rsidP="008C7CA6">
            <w:pPr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t>Domare &amp; TD</w:t>
            </w:r>
          </w:p>
        </w:tc>
        <w:tc>
          <w:tcPr>
            <w:tcW w:w="688" w:type="pct"/>
            <w:vAlign w:val="center"/>
          </w:tcPr>
          <w:p w14:paraId="77826AF7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16"/>
          </w:p>
        </w:tc>
        <w:tc>
          <w:tcPr>
            <w:tcW w:w="856" w:type="pct"/>
            <w:vAlign w:val="center"/>
          </w:tcPr>
          <w:p w14:paraId="77826AF8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17"/>
          </w:p>
        </w:tc>
        <w:tc>
          <w:tcPr>
            <w:tcW w:w="856" w:type="pct"/>
            <w:vAlign w:val="center"/>
          </w:tcPr>
          <w:p w14:paraId="77826AF9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18"/>
          </w:p>
        </w:tc>
        <w:tc>
          <w:tcPr>
            <w:tcW w:w="856" w:type="pct"/>
            <w:vAlign w:val="center"/>
          </w:tcPr>
          <w:p w14:paraId="77826AFA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77826AFB" w14:textId="77777777" w:rsidR="00C11BF1" w:rsidRPr="003975A9" w:rsidRDefault="00C11BF1" w:rsidP="008C7CA6">
            <w:pPr>
              <w:jc w:val="center"/>
              <w:rPr>
                <w:sz w:val="24"/>
              </w:rPr>
            </w:pPr>
            <w:r w:rsidRPr="003975A9"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3975A9">
              <w:rPr>
                <w:sz w:val="24"/>
              </w:rPr>
              <w:instrText xml:space="preserve"> FORMTEXT </w:instrText>
            </w:r>
            <w:r w:rsidRPr="003975A9">
              <w:rPr>
                <w:sz w:val="24"/>
              </w:rPr>
            </w:r>
            <w:r w:rsidRPr="003975A9">
              <w:rPr>
                <w:sz w:val="24"/>
              </w:rPr>
              <w:fldChar w:fldCharType="separate"/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noProof/>
                <w:sz w:val="24"/>
              </w:rPr>
              <w:t> </w:t>
            </w:r>
            <w:r w:rsidRPr="003975A9">
              <w:rPr>
                <w:sz w:val="24"/>
              </w:rPr>
              <w:fldChar w:fldCharType="end"/>
            </w:r>
            <w:bookmarkEnd w:id="19"/>
          </w:p>
        </w:tc>
      </w:tr>
    </w:tbl>
    <w:p w14:paraId="77826AFD" w14:textId="77777777" w:rsidR="00C11BF1" w:rsidRPr="003975A9" w:rsidRDefault="00C11BF1" w:rsidP="00C11BF1"/>
    <w:p w14:paraId="77826AFE" w14:textId="77777777" w:rsidR="00C11BF1" w:rsidRPr="003975A9" w:rsidRDefault="00C11BF1" w:rsidP="00C11BF1">
      <w:pPr>
        <w:pStyle w:val="Rubrik1"/>
        <w:rPr>
          <w:b w:val="0"/>
          <w:sz w:val="24"/>
          <w:szCs w:val="22"/>
        </w:rPr>
      </w:pPr>
      <w:r w:rsidRPr="003975A9">
        <w:rPr>
          <w:b w:val="0"/>
          <w:sz w:val="24"/>
          <w:szCs w:val="22"/>
        </w:rPr>
        <w:t>Menyförslag</w:t>
      </w:r>
      <w:r w:rsidRPr="003975A9">
        <w:rPr>
          <w:b w:val="0"/>
          <w:sz w:val="24"/>
          <w:szCs w:val="22"/>
        </w:rPr>
        <w:tab/>
      </w:r>
    </w:p>
    <w:p w14:paraId="77826AFF" w14:textId="77777777" w:rsidR="00C11BF1" w:rsidRPr="003975A9" w:rsidRDefault="00C11BF1" w:rsidP="00C11B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"/>
        <w:gridCol w:w="1511"/>
        <w:gridCol w:w="1510"/>
        <w:gridCol w:w="1510"/>
        <w:gridCol w:w="1510"/>
        <w:gridCol w:w="1510"/>
      </w:tblGrid>
      <w:tr w:rsidR="00C11BF1" w:rsidRPr="003975A9" w14:paraId="77826B0A" w14:textId="77777777" w:rsidTr="008C7CA6">
        <w:trPr>
          <w:trHeight w:val="567"/>
        </w:trPr>
        <w:tc>
          <w:tcPr>
            <w:tcW w:w="834" w:type="pct"/>
            <w:vAlign w:val="center"/>
          </w:tcPr>
          <w:p w14:paraId="77826B00" w14:textId="77777777" w:rsidR="00C11BF1" w:rsidRPr="003975A9" w:rsidRDefault="00C11BF1" w:rsidP="009173EE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Måltid</w:t>
            </w:r>
          </w:p>
        </w:tc>
        <w:tc>
          <w:tcPr>
            <w:tcW w:w="834" w:type="pct"/>
            <w:vAlign w:val="center"/>
          </w:tcPr>
          <w:p w14:paraId="77826B01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Inspelsdag (datum)</w:t>
            </w:r>
          </w:p>
        </w:tc>
        <w:tc>
          <w:tcPr>
            <w:tcW w:w="833" w:type="pct"/>
            <w:vAlign w:val="center"/>
          </w:tcPr>
          <w:p w14:paraId="77826B02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Tävlingsdag 1</w:t>
            </w:r>
          </w:p>
          <w:p w14:paraId="77826B03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(datum)</w:t>
            </w:r>
          </w:p>
        </w:tc>
        <w:tc>
          <w:tcPr>
            <w:tcW w:w="833" w:type="pct"/>
            <w:vAlign w:val="center"/>
          </w:tcPr>
          <w:p w14:paraId="77826B04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Tävlingsdag 2</w:t>
            </w:r>
          </w:p>
          <w:p w14:paraId="77826B05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(datum)</w:t>
            </w:r>
          </w:p>
        </w:tc>
        <w:tc>
          <w:tcPr>
            <w:tcW w:w="833" w:type="pct"/>
            <w:vAlign w:val="center"/>
          </w:tcPr>
          <w:p w14:paraId="77826B06" w14:textId="77777777" w:rsidR="00C11BF1" w:rsidRPr="003975A9" w:rsidRDefault="009173EE" w:rsidP="008C7CA6">
            <w:pPr>
              <w:jc w:val="center"/>
              <w:rPr>
                <w:bCs/>
                <w:sz w:val="24"/>
              </w:rPr>
            </w:pPr>
            <w:proofErr w:type="spellStart"/>
            <w:r w:rsidRPr="003975A9">
              <w:rPr>
                <w:bCs/>
                <w:sz w:val="24"/>
              </w:rPr>
              <w:t>Tävl</w:t>
            </w:r>
            <w:proofErr w:type="spellEnd"/>
            <w:r w:rsidRPr="003975A9">
              <w:rPr>
                <w:bCs/>
                <w:sz w:val="24"/>
              </w:rPr>
              <w:t xml:space="preserve">. </w:t>
            </w:r>
            <w:r w:rsidR="00C11BF1" w:rsidRPr="003975A9">
              <w:rPr>
                <w:bCs/>
                <w:sz w:val="24"/>
              </w:rPr>
              <w:t>dag 3</w:t>
            </w:r>
          </w:p>
          <w:p w14:paraId="77826B07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(datum)</w:t>
            </w:r>
          </w:p>
        </w:tc>
        <w:tc>
          <w:tcPr>
            <w:tcW w:w="833" w:type="pct"/>
            <w:vAlign w:val="center"/>
          </w:tcPr>
          <w:p w14:paraId="77826B08" w14:textId="77777777" w:rsidR="00C11BF1" w:rsidRPr="003975A9" w:rsidRDefault="009173EE" w:rsidP="008C7CA6">
            <w:pPr>
              <w:jc w:val="center"/>
              <w:rPr>
                <w:bCs/>
                <w:sz w:val="24"/>
              </w:rPr>
            </w:pPr>
            <w:proofErr w:type="spellStart"/>
            <w:r w:rsidRPr="003975A9">
              <w:rPr>
                <w:bCs/>
                <w:sz w:val="24"/>
              </w:rPr>
              <w:t>Tävl</w:t>
            </w:r>
            <w:proofErr w:type="spellEnd"/>
            <w:r w:rsidRPr="003975A9">
              <w:rPr>
                <w:bCs/>
                <w:sz w:val="24"/>
              </w:rPr>
              <w:t xml:space="preserve">. </w:t>
            </w:r>
            <w:r w:rsidR="00C11BF1" w:rsidRPr="003975A9">
              <w:rPr>
                <w:bCs/>
                <w:sz w:val="24"/>
              </w:rPr>
              <w:t>dag 4</w:t>
            </w:r>
          </w:p>
          <w:p w14:paraId="77826B09" w14:textId="77777777" w:rsidR="00C11BF1" w:rsidRPr="003975A9" w:rsidRDefault="00C11BF1" w:rsidP="008C7CA6">
            <w:pPr>
              <w:jc w:val="center"/>
              <w:rPr>
                <w:bCs/>
                <w:sz w:val="24"/>
              </w:rPr>
            </w:pPr>
            <w:r w:rsidRPr="003975A9">
              <w:rPr>
                <w:bCs/>
                <w:sz w:val="24"/>
              </w:rPr>
              <w:t>(datum)</w:t>
            </w:r>
          </w:p>
        </w:tc>
      </w:tr>
      <w:tr w:rsidR="00C11BF1" w:rsidRPr="003975A9" w14:paraId="77826B11" w14:textId="77777777" w:rsidTr="008C7CA6">
        <w:trPr>
          <w:trHeight w:val="1077"/>
        </w:trPr>
        <w:tc>
          <w:tcPr>
            <w:tcW w:w="834" w:type="pct"/>
            <w:vAlign w:val="center"/>
          </w:tcPr>
          <w:p w14:paraId="77826B0B" w14:textId="77777777" w:rsidR="00C11BF1" w:rsidRPr="003975A9" w:rsidRDefault="00C11BF1" w:rsidP="008C7CA6">
            <w:pPr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t>Frukost</w:t>
            </w:r>
          </w:p>
        </w:tc>
        <w:tc>
          <w:tcPr>
            <w:tcW w:w="834" w:type="pct"/>
            <w:vAlign w:val="center"/>
          </w:tcPr>
          <w:p w14:paraId="77826B0C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77826B0D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77826B0E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77826B0F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77826B10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</w:tr>
      <w:tr w:rsidR="00C11BF1" w:rsidRPr="003975A9" w14:paraId="77826B18" w14:textId="77777777" w:rsidTr="008C7CA6">
        <w:trPr>
          <w:trHeight w:val="1077"/>
        </w:trPr>
        <w:tc>
          <w:tcPr>
            <w:tcW w:w="834" w:type="pct"/>
            <w:vAlign w:val="center"/>
          </w:tcPr>
          <w:p w14:paraId="77826B12" w14:textId="77777777" w:rsidR="00C11BF1" w:rsidRPr="003975A9" w:rsidRDefault="00C11BF1" w:rsidP="008C7CA6">
            <w:pPr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t>Lunch</w:t>
            </w:r>
          </w:p>
        </w:tc>
        <w:tc>
          <w:tcPr>
            <w:tcW w:w="834" w:type="pct"/>
            <w:vAlign w:val="center"/>
          </w:tcPr>
          <w:p w14:paraId="77826B13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77826B14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77826B15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77826B16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77826B17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</w:tr>
      <w:tr w:rsidR="00C11BF1" w:rsidRPr="003975A9" w14:paraId="77826B1F" w14:textId="77777777" w:rsidTr="008C7CA6">
        <w:trPr>
          <w:trHeight w:val="1077"/>
        </w:trPr>
        <w:tc>
          <w:tcPr>
            <w:tcW w:w="834" w:type="pct"/>
            <w:vAlign w:val="center"/>
          </w:tcPr>
          <w:p w14:paraId="77826B19" w14:textId="77777777" w:rsidR="00C11BF1" w:rsidRPr="003975A9" w:rsidRDefault="00C11BF1" w:rsidP="008C7CA6">
            <w:pPr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lastRenderedPageBreak/>
              <w:t>Fika</w:t>
            </w:r>
          </w:p>
        </w:tc>
        <w:tc>
          <w:tcPr>
            <w:tcW w:w="834" w:type="pct"/>
            <w:vAlign w:val="center"/>
          </w:tcPr>
          <w:p w14:paraId="77826B1A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77826B1B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77826B1C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77826B1D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  <w:tc>
          <w:tcPr>
            <w:tcW w:w="833" w:type="pct"/>
            <w:vAlign w:val="center"/>
          </w:tcPr>
          <w:p w14:paraId="77826B1E" w14:textId="77777777" w:rsidR="00C11BF1" w:rsidRPr="003975A9" w:rsidRDefault="00C11BF1" w:rsidP="008C7CA6">
            <w:pPr>
              <w:jc w:val="center"/>
              <w:rPr>
                <w:sz w:val="24"/>
                <w:szCs w:val="22"/>
              </w:rPr>
            </w:pPr>
            <w:r w:rsidRPr="003975A9">
              <w:rPr>
                <w:sz w:val="24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75A9">
              <w:rPr>
                <w:sz w:val="24"/>
                <w:szCs w:val="22"/>
              </w:rPr>
              <w:instrText xml:space="preserve"> FORMTEXT </w:instrText>
            </w:r>
            <w:r w:rsidRPr="003975A9">
              <w:rPr>
                <w:sz w:val="24"/>
                <w:szCs w:val="22"/>
              </w:rPr>
            </w:r>
            <w:r w:rsidRPr="003975A9">
              <w:rPr>
                <w:sz w:val="24"/>
                <w:szCs w:val="22"/>
              </w:rPr>
              <w:fldChar w:fldCharType="separate"/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t> </w:t>
            </w:r>
            <w:r w:rsidRPr="003975A9">
              <w:rPr>
                <w:sz w:val="24"/>
                <w:szCs w:val="22"/>
              </w:rPr>
              <w:fldChar w:fldCharType="end"/>
            </w:r>
          </w:p>
        </w:tc>
      </w:tr>
      <w:tr w:rsidR="00C11BF1" w:rsidRPr="003975A9" w14:paraId="77826B26" w14:textId="77777777" w:rsidTr="008C7CA6">
        <w:trPr>
          <w:trHeight w:val="1077"/>
        </w:trPr>
        <w:tc>
          <w:tcPr>
            <w:tcW w:w="834" w:type="pct"/>
            <w:vAlign w:val="center"/>
          </w:tcPr>
          <w:p w14:paraId="77826B20" w14:textId="77777777" w:rsidR="00C11BF1" w:rsidRPr="003975A9" w:rsidRDefault="00C11BF1" w:rsidP="008C7CA6">
            <w:pPr>
              <w:rPr>
                <w:szCs w:val="22"/>
              </w:rPr>
            </w:pPr>
            <w:r w:rsidRPr="003975A9">
              <w:rPr>
                <w:szCs w:val="22"/>
              </w:rPr>
              <w:t>Övrigt</w:t>
            </w:r>
          </w:p>
        </w:tc>
        <w:tc>
          <w:tcPr>
            <w:tcW w:w="834" w:type="pct"/>
            <w:vAlign w:val="center"/>
          </w:tcPr>
          <w:p w14:paraId="77826B21" w14:textId="77777777" w:rsidR="00C11BF1" w:rsidRPr="003975A9" w:rsidRDefault="00C11BF1" w:rsidP="008C7CA6">
            <w:pPr>
              <w:jc w:val="center"/>
            </w:pPr>
            <w:r w:rsidRPr="003975A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975A9">
              <w:instrText xml:space="preserve"> FORMTEXT </w:instrText>
            </w:r>
            <w:r w:rsidRPr="003975A9">
              <w:fldChar w:fldCharType="separate"/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fldChar w:fldCharType="end"/>
            </w:r>
          </w:p>
        </w:tc>
        <w:tc>
          <w:tcPr>
            <w:tcW w:w="833" w:type="pct"/>
            <w:vAlign w:val="center"/>
          </w:tcPr>
          <w:p w14:paraId="77826B22" w14:textId="77777777" w:rsidR="00C11BF1" w:rsidRPr="003975A9" w:rsidRDefault="00C11BF1" w:rsidP="008C7CA6">
            <w:pPr>
              <w:jc w:val="center"/>
            </w:pPr>
            <w:r w:rsidRPr="003975A9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75A9">
              <w:instrText xml:space="preserve"> FORMTEXT </w:instrText>
            </w:r>
            <w:r w:rsidRPr="003975A9">
              <w:fldChar w:fldCharType="separate"/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fldChar w:fldCharType="end"/>
            </w:r>
          </w:p>
        </w:tc>
        <w:tc>
          <w:tcPr>
            <w:tcW w:w="833" w:type="pct"/>
            <w:vAlign w:val="center"/>
          </w:tcPr>
          <w:p w14:paraId="77826B23" w14:textId="77777777" w:rsidR="00C11BF1" w:rsidRPr="003975A9" w:rsidRDefault="00C11BF1" w:rsidP="008C7CA6">
            <w:pPr>
              <w:jc w:val="center"/>
            </w:pPr>
            <w:r w:rsidRPr="003975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975A9">
              <w:instrText xml:space="preserve"> FORMTEXT </w:instrText>
            </w:r>
            <w:r w:rsidRPr="003975A9">
              <w:fldChar w:fldCharType="separate"/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fldChar w:fldCharType="end"/>
            </w:r>
          </w:p>
        </w:tc>
        <w:tc>
          <w:tcPr>
            <w:tcW w:w="833" w:type="pct"/>
            <w:vAlign w:val="center"/>
          </w:tcPr>
          <w:p w14:paraId="77826B24" w14:textId="77777777" w:rsidR="00C11BF1" w:rsidRPr="003975A9" w:rsidRDefault="00C11BF1" w:rsidP="008C7CA6">
            <w:pPr>
              <w:jc w:val="center"/>
            </w:pPr>
            <w:r w:rsidRPr="003975A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75A9">
              <w:instrText xml:space="preserve"> FORMTEXT </w:instrText>
            </w:r>
            <w:r w:rsidRPr="003975A9">
              <w:fldChar w:fldCharType="separate"/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fldChar w:fldCharType="end"/>
            </w:r>
          </w:p>
        </w:tc>
        <w:tc>
          <w:tcPr>
            <w:tcW w:w="833" w:type="pct"/>
            <w:vAlign w:val="center"/>
          </w:tcPr>
          <w:p w14:paraId="77826B25" w14:textId="77777777" w:rsidR="00C11BF1" w:rsidRPr="003975A9" w:rsidRDefault="00C11BF1" w:rsidP="008C7CA6">
            <w:pPr>
              <w:jc w:val="center"/>
            </w:pPr>
            <w:r w:rsidRPr="003975A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75A9">
              <w:instrText xml:space="preserve"> FORMTEXT </w:instrText>
            </w:r>
            <w:r w:rsidRPr="003975A9">
              <w:fldChar w:fldCharType="separate"/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rPr>
                <w:noProof/>
              </w:rPr>
              <w:t> </w:t>
            </w:r>
            <w:r w:rsidRPr="003975A9">
              <w:fldChar w:fldCharType="end"/>
            </w:r>
          </w:p>
        </w:tc>
      </w:tr>
    </w:tbl>
    <w:p w14:paraId="77826B27" w14:textId="77777777" w:rsidR="00944036" w:rsidRDefault="00944036" w:rsidP="00C11BF1">
      <w:pPr>
        <w:rPr>
          <w:lang w:val="de-DE"/>
        </w:rPr>
      </w:pPr>
    </w:p>
    <w:sectPr w:rsidR="00944036">
      <w:headerReference w:type="default" r:id="rId10"/>
      <w:foot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CD81" w14:textId="77777777" w:rsidR="005C28D7" w:rsidRDefault="005C28D7">
      <w:r>
        <w:separator/>
      </w:r>
    </w:p>
  </w:endnote>
  <w:endnote w:type="continuationSeparator" w:id="0">
    <w:p w14:paraId="046B2F9A" w14:textId="77777777" w:rsidR="005C28D7" w:rsidRDefault="005C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6B32" w14:textId="77777777" w:rsidR="0078297C" w:rsidRPr="0078297C" w:rsidRDefault="0078297C" w:rsidP="0078297C">
    <w:pPr>
      <w:pStyle w:val="Sidfo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7931" w14:textId="77777777" w:rsidR="005C28D7" w:rsidRDefault="005C28D7">
      <w:r>
        <w:separator/>
      </w:r>
    </w:p>
  </w:footnote>
  <w:footnote w:type="continuationSeparator" w:id="0">
    <w:p w14:paraId="44B63FC7" w14:textId="77777777" w:rsidR="005C28D7" w:rsidRDefault="005C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6B2C" w14:textId="77777777" w:rsidR="00F46120" w:rsidRDefault="00F46120" w:rsidP="0014169A">
    <w:pPr>
      <w:pStyle w:val="Sidhuvud"/>
      <w:jc w:val="center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77826B33" wp14:editId="1877B037">
          <wp:simplePos x="0" y="0"/>
          <wp:positionH relativeFrom="margin">
            <wp:posOffset>8445</wp:posOffset>
          </wp:positionH>
          <wp:positionV relativeFrom="paragraph">
            <wp:posOffset>-219710</wp:posOffset>
          </wp:positionV>
          <wp:extent cx="1333500" cy="906780"/>
          <wp:effectExtent l="0" t="0" r="0" b="7620"/>
          <wp:wrapTight wrapText="bothSides">
            <wp:wrapPolygon edited="0">
              <wp:start x="1851" y="0"/>
              <wp:lineTo x="0" y="2723"/>
              <wp:lineTo x="0" y="21328"/>
              <wp:lineTo x="21291" y="21328"/>
              <wp:lineTo x="21291" y="17697"/>
              <wp:lineTo x="13577" y="14521"/>
              <wp:lineTo x="11726" y="11798"/>
              <wp:lineTo x="7714" y="7261"/>
              <wp:lineTo x="8023" y="5445"/>
              <wp:lineTo x="7097" y="1361"/>
              <wp:lineTo x="5554" y="0"/>
              <wp:lineTo x="1851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826B2D" w14:textId="77777777" w:rsidR="00F46120" w:rsidRDefault="00F46120" w:rsidP="0014169A">
    <w:pPr>
      <w:pStyle w:val="Sidhuvud"/>
      <w:jc w:val="center"/>
      <w:rPr>
        <w:noProof/>
        <w:sz w:val="20"/>
      </w:rPr>
    </w:pPr>
  </w:p>
  <w:p w14:paraId="77826B2E" w14:textId="77777777" w:rsidR="00F46120" w:rsidRDefault="00F46120" w:rsidP="0014169A">
    <w:pPr>
      <w:pStyle w:val="Sidhuvud"/>
      <w:jc w:val="center"/>
      <w:rPr>
        <w:noProof/>
        <w:sz w:val="20"/>
      </w:rPr>
    </w:pPr>
  </w:p>
  <w:p w14:paraId="77826B2F" w14:textId="77777777" w:rsidR="00F46120" w:rsidRDefault="00F46120" w:rsidP="0014169A">
    <w:pPr>
      <w:pStyle w:val="Sidhuvud"/>
      <w:jc w:val="center"/>
      <w:rPr>
        <w:noProof/>
        <w:sz w:val="20"/>
      </w:rPr>
    </w:pPr>
  </w:p>
  <w:p w14:paraId="77826B30" w14:textId="77777777" w:rsidR="0014169A" w:rsidRDefault="0014169A" w:rsidP="0014169A">
    <w:pPr>
      <w:pStyle w:val="Sidhuvud"/>
      <w:jc w:val="center"/>
    </w:pPr>
    <w:r>
      <w:tab/>
    </w:r>
  </w:p>
  <w:p w14:paraId="77826B31" w14:textId="77777777" w:rsidR="00944036" w:rsidRPr="0008186D" w:rsidRDefault="00944036" w:rsidP="000818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1E"/>
    <w:multiLevelType w:val="hybridMultilevel"/>
    <w:tmpl w:val="AB624C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83F"/>
    <w:multiLevelType w:val="hybridMultilevel"/>
    <w:tmpl w:val="DF2AE59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908C1"/>
    <w:multiLevelType w:val="hybridMultilevel"/>
    <w:tmpl w:val="217E246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D69B6"/>
    <w:multiLevelType w:val="hybridMultilevel"/>
    <w:tmpl w:val="4F46B8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7803234">
    <w:abstractNumId w:val="0"/>
  </w:num>
  <w:num w:numId="2" w16cid:durableId="19060626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75028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2078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7C"/>
    <w:rsid w:val="00080D51"/>
    <w:rsid w:val="0008186D"/>
    <w:rsid w:val="000D7051"/>
    <w:rsid w:val="0014169A"/>
    <w:rsid w:val="001B7744"/>
    <w:rsid w:val="001F0E9E"/>
    <w:rsid w:val="0024476E"/>
    <w:rsid w:val="00254439"/>
    <w:rsid w:val="00286BE9"/>
    <w:rsid w:val="002A4235"/>
    <w:rsid w:val="00314AD2"/>
    <w:rsid w:val="003975A9"/>
    <w:rsid w:val="00401FFD"/>
    <w:rsid w:val="005C28D7"/>
    <w:rsid w:val="005D2350"/>
    <w:rsid w:val="005E6E4E"/>
    <w:rsid w:val="00677178"/>
    <w:rsid w:val="006E25A1"/>
    <w:rsid w:val="006E56A7"/>
    <w:rsid w:val="00771259"/>
    <w:rsid w:val="0078297C"/>
    <w:rsid w:val="008E7E61"/>
    <w:rsid w:val="008F2E72"/>
    <w:rsid w:val="009173EE"/>
    <w:rsid w:val="00944036"/>
    <w:rsid w:val="00955DD0"/>
    <w:rsid w:val="00960E62"/>
    <w:rsid w:val="00963FFD"/>
    <w:rsid w:val="009A232C"/>
    <w:rsid w:val="009A7D88"/>
    <w:rsid w:val="009B7438"/>
    <w:rsid w:val="00B66D01"/>
    <w:rsid w:val="00BB27B2"/>
    <w:rsid w:val="00BD6666"/>
    <w:rsid w:val="00C11BF1"/>
    <w:rsid w:val="00C36E80"/>
    <w:rsid w:val="00C66DE0"/>
    <w:rsid w:val="00CB74A0"/>
    <w:rsid w:val="00CE4E7F"/>
    <w:rsid w:val="00D65FF9"/>
    <w:rsid w:val="00E37BB0"/>
    <w:rsid w:val="00EC2686"/>
    <w:rsid w:val="00F46120"/>
    <w:rsid w:val="00F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826AC1"/>
  <w15:chartTrackingRefBased/>
  <w15:docId w15:val="{70C9DA67-8E79-4440-B5E8-4EDACFA1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sTP\Application%20Data\Microsoft\Mallar\Brevhuvud%20skandi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DFAF4-47E6-42E7-A786-336E7150C1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BED36-1C93-4F5A-89EB-AE63452EF78F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3.xml><?xml version="1.0" encoding="utf-8"?>
<ds:datastoreItem xmlns:ds="http://schemas.openxmlformats.org/officeDocument/2006/customXml" ds:itemID="{2550E186-8CEE-4A55-BF36-1E4AC7976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Brevhuvud skandia</Template>
  <TotalTime>6</TotalTime>
  <Pages>2</Pages>
  <Words>291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ANSVARSFÖRDELNING FÖR TÄVLINGSORGANISATIONEN</vt:lpstr>
      <vt:lpstr>ANSVARSFÖRDELNING FÖR TÄVLINGSORGANISATIONEN</vt:lpstr>
    </vt:vector>
  </TitlesOfParts>
  <Company>Motoman Robotics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ANSVARSFÖRDELNING FÖR TÄVLINGSORGANISATIONEN</dc:title>
  <dc:subject/>
  <dc:creator>Hans Pettersson</dc:creator>
  <cp:keywords/>
  <cp:lastModifiedBy>Susanne Persson (Golf)</cp:lastModifiedBy>
  <cp:revision>9</cp:revision>
  <cp:lastPrinted>2005-02-24T19:12:00Z</cp:lastPrinted>
  <dcterms:created xsi:type="dcterms:W3CDTF">2015-03-31T14:22:00Z</dcterms:created>
  <dcterms:modified xsi:type="dcterms:W3CDTF">2026-04-14T09:02:00Z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igrationWizIdVersion">
    <vt:lpwstr>373c4c38-7b37-4bd1-89fb-b453551cd984-638157702280000000</vt:lpwstr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igrationWizId">
    <vt:lpwstr>373c4c38-7b37-4bd1-89fb-b453551cd984</vt:lpwstr>
  </property>
</Properties>
</file>