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9AF1" w14:textId="77777777" w:rsidR="00217BC1" w:rsidRPr="00D83EE3" w:rsidRDefault="00D51BEC" w:rsidP="009724CF">
      <w:pPr>
        <w:pStyle w:val="SJGRubrik2"/>
        <w:spacing w:after="40"/>
        <w:rPr>
          <w:rFonts w:ascii="Arial" w:hAnsi="Arial" w:cs="Arial"/>
          <w:b/>
          <w:sz w:val="32"/>
        </w:rPr>
      </w:pPr>
      <w:bookmarkStart w:id="0" w:name="_Toc226259307"/>
      <w:r w:rsidRPr="00D83EE3">
        <w:rPr>
          <w:rFonts w:ascii="Arial" w:hAnsi="Arial" w:cs="Arial"/>
          <w:b/>
          <w:sz w:val="32"/>
        </w:rPr>
        <w:t>s</w:t>
      </w:r>
      <w:r w:rsidR="004504FC" w:rsidRPr="00D83EE3">
        <w:rPr>
          <w:rFonts w:ascii="Arial" w:hAnsi="Arial" w:cs="Arial"/>
          <w:b/>
          <w:caps w:val="0"/>
          <w:sz w:val="32"/>
        </w:rPr>
        <w:t>tarter</w:t>
      </w:r>
      <w:bookmarkEnd w:id="0"/>
    </w:p>
    <w:p w14:paraId="0D4C9AF3" w14:textId="045AA1CF" w:rsidR="00217BC1" w:rsidRPr="009724CF" w:rsidRDefault="00217BC1" w:rsidP="009724CF">
      <w:pPr>
        <w:spacing w:after="40"/>
        <w:rPr>
          <w:b/>
          <w:bCs/>
          <w:sz w:val="24"/>
          <w:szCs w:val="24"/>
        </w:rPr>
      </w:pPr>
      <w:r w:rsidRPr="5173E24A">
        <w:rPr>
          <w:sz w:val="24"/>
          <w:szCs w:val="24"/>
        </w:rPr>
        <w:t xml:space="preserve">Starters </w:t>
      </w:r>
      <w:r w:rsidR="005A35C3" w:rsidRPr="5173E24A">
        <w:rPr>
          <w:sz w:val="24"/>
          <w:szCs w:val="24"/>
        </w:rPr>
        <w:t>har</w:t>
      </w:r>
      <w:r w:rsidRPr="5173E24A">
        <w:rPr>
          <w:sz w:val="24"/>
          <w:szCs w:val="24"/>
        </w:rPr>
        <w:t xml:space="preserve"> en mycket v</w:t>
      </w:r>
      <w:r w:rsidR="00503CCE">
        <w:rPr>
          <w:sz w:val="24"/>
          <w:szCs w:val="24"/>
        </w:rPr>
        <w:t>i</w:t>
      </w:r>
      <w:r w:rsidRPr="5173E24A">
        <w:rPr>
          <w:sz w:val="24"/>
          <w:szCs w:val="24"/>
        </w:rPr>
        <w:t>ktig funktion för att kun</w:t>
      </w:r>
      <w:r w:rsidR="005C4385">
        <w:rPr>
          <w:sz w:val="24"/>
          <w:szCs w:val="24"/>
        </w:rPr>
        <w:t>n</w:t>
      </w:r>
      <w:r w:rsidRPr="5173E24A">
        <w:rPr>
          <w:sz w:val="24"/>
          <w:szCs w:val="24"/>
        </w:rPr>
        <w:t xml:space="preserve">a genomföra tävlingen. Starters är tydliga representanter för </w:t>
      </w:r>
      <w:r w:rsidR="00B21416" w:rsidRPr="5173E24A">
        <w:rPr>
          <w:sz w:val="24"/>
          <w:szCs w:val="24"/>
        </w:rPr>
        <w:t>arrangörsklubben</w:t>
      </w:r>
      <w:r w:rsidRPr="5173E24A">
        <w:rPr>
          <w:sz w:val="24"/>
          <w:szCs w:val="24"/>
        </w:rPr>
        <w:t xml:space="preserve"> och har stor påverkan hur </w:t>
      </w:r>
      <w:r w:rsidR="00D036E7" w:rsidRPr="5173E24A">
        <w:rPr>
          <w:sz w:val="24"/>
          <w:szCs w:val="24"/>
        </w:rPr>
        <w:t>deltagarna</w:t>
      </w:r>
      <w:r w:rsidRPr="5173E24A">
        <w:rPr>
          <w:sz w:val="24"/>
          <w:szCs w:val="24"/>
        </w:rPr>
        <w:t xml:space="preserve"> uppfattar arrangemanget. </w:t>
      </w:r>
      <w:r w:rsidR="00DD7312" w:rsidRPr="5173E24A">
        <w:rPr>
          <w:sz w:val="24"/>
          <w:szCs w:val="24"/>
        </w:rPr>
        <w:t xml:space="preserve">En starter </w:t>
      </w:r>
      <w:r w:rsidR="38251880" w:rsidRPr="5173E24A">
        <w:rPr>
          <w:sz w:val="24"/>
          <w:szCs w:val="24"/>
        </w:rPr>
        <w:t xml:space="preserve">ska </w:t>
      </w:r>
      <w:r w:rsidR="00DD7312" w:rsidRPr="5173E24A">
        <w:rPr>
          <w:sz w:val="24"/>
          <w:szCs w:val="24"/>
        </w:rPr>
        <w:t xml:space="preserve">inte röka vid tee. </w:t>
      </w:r>
      <w:r w:rsidRPr="5173E24A">
        <w:rPr>
          <w:sz w:val="24"/>
          <w:szCs w:val="24"/>
        </w:rPr>
        <w:t xml:space="preserve">Starters måste känna till förfarandet om spelare kommer för sent till start (Regel </w:t>
      </w:r>
      <w:r w:rsidR="00692214" w:rsidRPr="5173E24A">
        <w:rPr>
          <w:sz w:val="24"/>
          <w:szCs w:val="24"/>
        </w:rPr>
        <w:t>5.3a</w:t>
      </w:r>
      <w:r w:rsidRPr="5173E24A">
        <w:rPr>
          <w:sz w:val="24"/>
          <w:szCs w:val="24"/>
        </w:rPr>
        <w:t>)</w:t>
      </w:r>
      <w:r w:rsidR="00D036E7" w:rsidRPr="5173E24A">
        <w:rPr>
          <w:sz w:val="24"/>
          <w:szCs w:val="24"/>
        </w:rPr>
        <w:t>. Det måste också definieras om en starter ingår i tävlingsledningen eller inte.</w:t>
      </w:r>
    </w:p>
    <w:p w14:paraId="0D4C9AF4" w14:textId="77777777" w:rsidR="00D74B93" w:rsidRPr="004504FC" w:rsidRDefault="00D74B93" w:rsidP="009724CF">
      <w:pPr>
        <w:spacing w:after="40"/>
        <w:rPr>
          <w:rFonts w:ascii="Brix Slab ExtraLight" w:hAnsi="Brix Slab ExtraLight"/>
          <w:b/>
          <w:sz w:val="24"/>
          <w:szCs w:val="24"/>
        </w:rPr>
      </w:pPr>
    </w:p>
    <w:p w14:paraId="0D4C9AF5" w14:textId="77777777" w:rsidR="00A510E8" w:rsidRPr="00D83EE3" w:rsidRDefault="004504FC" w:rsidP="009724CF">
      <w:pPr>
        <w:pStyle w:val="SJGRubrik2"/>
        <w:spacing w:after="40"/>
        <w:rPr>
          <w:rFonts w:ascii="Arial" w:hAnsi="Arial" w:cs="Arial"/>
          <w:b/>
          <w:sz w:val="28"/>
        </w:rPr>
      </w:pPr>
      <w:r w:rsidRPr="00D83EE3">
        <w:rPr>
          <w:rFonts w:ascii="Arial" w:hAnsi="Arial" w:cs="Arial"/>
          <w:b/>
          <w:caps w:val="0"/>
          <w:sz w:val="28"/>
        </w:rPr>
        <w:t>Starters utrustning:</w:t>
      </w:r>
    </w:p>
    <w:p w14:paraId="0D4C9AF6" w14:textId="77777777" w:rsidR="00A510E8" w:rsidRPr="00D83EE3" w:rsidRDefault="00A510E8" w:rsidP="009724CF">
      <w:pPr>
        <w:pStyle w:val="Sidhuvud"/>
        <w:numPr>
          <w:ilvl w:val="0"/>
          <w:numId w:val="6"/>
        </w:numPr>
        <w:tabs>
          <w:tab w:val="clear" w:pos="4536"/>
          <w:tab w:val="clear" w:pos="9072"/>
        </w:tabs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>Startlista.</w:t>
      </w:r>
    </w:p>
    <w:p w14:paraId="0D4C9AF7" w14:textId="7355B551" w:rsidR="00A510E8" w:rsidRPr="00D83EE3" w:rsidRDefault="00AD4635" w:rsidP="009724CF">
      <w:pPr>
        <w:numPr>
          <w:ilvl w:val="0"/>
          <w:numId w:val="6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>Klocka (ska</w:t>
      </w:r>
      <w:r w:rsidR="00A510E8" w:rsidRPr="00D83EE3">
        <w:rPr>
          <w:sz w:val="24"/>
          <w:szCs w:val="24"/>
        </w:rPr>
        <w:t xml:space="preserve"> visa samma tid som den ”officiella tiden”) </w:t>
      </w:r>
    </w:p>
    <w:p w14:paraId="0D4C9AF8" w14:textId="77777777" w:rsidR="00A510E8" w:rsidRPr="00D83EE3" w:rsidRDefault="00A510E8" w:rsidP="009724CF">
      <w:pPr>
        <w:numPr>
          <w:ilvl w:val="0"/>
          <w:numId w:val="6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>Kommunikationsradio och/eller mobiltelefon.</w:t>
      </w:r>
    </w:p>
    <w:p w14:paraId="0D4C9AF9" w14:textId="77777777" w:rsidR="00A510E8" w:rsidRPr="00D83EE3" w:rsidRDefault="00A510E8" w:rsidP="009724CF">
      <w:pPr>
        <w:numPr>
          <w:ilvl w:val="0"/>
          <w:numId w:val="6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>Deltagarnas scorekort för aktuell tävlingsrond.</w:t>
      </w:r>
    </w:p>
    <w:p w14:paraId="0D4C9AFA" w14:textId="77777777" w:rsidR="00A510E8" w:rsidRPr="00D83EE3" w:rsidRDefault="00A510E8" w:rsidP="009724CF">
      <w:pPr>
        <w:numPr>
          <w:ilvl w:val="0"/>
          <w:numId w:val="6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>Extra scorekort, pennor och greenlagare till försäljning.</w:t>
      </w:r>
    </w:p>
    <w:p w14:paraId="0D4C9AFB" w14:textId="21354216" w:rsidR="00A510E8" w:rsidRPr="00D83EE3" w:rsidRDefault="00BF22F8" w:rsidP="009724CF">
      <w:pPr>
        <w:numPr>
          <w:ilvl w:val="0"/>
          <w:numId w:val="6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SGF:s Regelkort, kompletterande </w:t>
      </w:r>
      <w:r w:rsidR="00A510E8" w:rsidRPr="00D83EE3">
        <w:rPr>
          <w:sz w:val="24"/>
          <w:szCs w:val="24"/>
        </w:rPr>
        <w:t>lokala regler. Se Bilaga 14 och 15</w:t>
      </w:r>
      <w:r w:rsidR="00A510E8" w:rsidRPr="00D83EE3">
        <w:rPr>
          <w:color w:val="FF0000"/>
          <w:sz w:val="24"/>
          <w:szCs w:val="24"/>
        </w:rPr>
        <w:t>.</w:t>
      </w:r>
    </w:p>
    <w:p w14:paraId="0D4C9AFC" w14:textId="77777777" w:rsidR="00A510E8" w:rsidRPr="00D83EE3" w:rsidRDefault="00AD4635" w:rsidP="009724CF">
      <w:pPr>
        <w:numPr>
          <w:ilvl w:val="0"/>
          <w:numId w:val="6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>Hål</w:t>
      </w:r>
      <w:r w:rsidR="00A510E8" w:rsidRPr="00D83EE3">
        <w:rPr>
          <w:sz w:val="24"/>
          <w:szCs w:val="24"/>
        </w:rPr>
        <w:t>placeringskort för aktuell tävlingsrond, se Bilaga 16</w:t>
      </w:r>
      <w:r w:rsidR="00A510E8" w:rsidRPr="00D83EE3">
        <w:rPr>
          <w:color w:val="FF0000"/>
          <w:sz w:val="24"/>
          <w:szCs w:val="24"/>
        </w:rPr>
        <w:t>.</w:t>
      </w:r>
    </w:p>
    <w:p w14:paraId="0D4C9AFD" w14:textId="77777777" w:rsidR="00A510E8" w:rsidRPr="00D83EE3" w:rsidRDefault="00A510E8" w:rsidP="009724CF">
      <w:pPr>
        <w:numPr>
          <w:ilvl w:val="0"/>
          <w:numId w:val="6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>Tidsschema för utdelning till spelare, se Bilaga 17.</w:t>
      </w:r>
    </w:p>
    <w:p w14:paraId="0D4C9AFF" w14:textId="2AFF5D41" w:rsidR="00A510E8" w:rsidRPr="00D83EE3" w:rsidRDefault="00A510E8" w:rsidP="009724CF">
      <w:pPr>
        <w:numPr>
          <w:ilvl w:val="0"/>
          <w:numId w:val="6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>Evakueringsplan, se Bilaga 18.</w:t>
      </w:r>
    </w:p>
    <w:p w14:paraId="0D4C9B00" w14:textId="77777777" w:rsidR="00A510E8" w:rsidRPr="00D83EE3" w:rsidRDefault="00A510E8" w:rsidP="009724CF">
      <w:pPr>
        <w:numPr>
          <w:ilvl w:val="0"/>
          <w:numId w:val="6"/>
        </w:numPr>
        <w:spacing w:after="40"/>
        <w:rPr>
          <w:sz w:val="24"/>
          <w:szCs w:val="24"/>
        </w:rPr>
      </w:pPr>
      <w:r w:rsidRPr="5173E24A">
        <w:rPr>
          <w:sz w:val="24"/>
          <w:szCs w:val="24"/>
        </w:rPr>
        <w:t>Identifieringspenna</w:t>
      </w:r>
    </w:p>
    <w:p w14:paraId="0D4C9B02" w14:textId="77777777" w:rsidR="00217BC1" w:rsidRPr="004504FC" w:rsidRDefault="00217BC1" w:rsidP="009724CF">
      <w:pPr>
        <w:spacing w:after="40"/>
        <w:rPr>
          <w:rFonts w:ascii="Brix Slab ExtraLight" w:hAnsi="Brix Slab ExtraLight"/>
          <w:sz w:val="24"/>
          <w:szCs w:val="24"/>
        </w:rPr>
      </w:pPr>
    </w:p>
    <w:p w14:paraId="0D4C9B03" w14:textId="77777777" w:rsidR="00D74B93" w:rsidRPr="004504FC" w:rsidRDefault="00D74B93" w:rsidP="009724CF">
      <w:pPr>
        <w:spacing w:after="40"/>
        <w:rPr>
          <w:rFonts w:ascii="Brix Slab ExtraLight" w:hAnsi="Brix Slab ExtraLight"/>
          <w:sz w:val="24"/>
          <w:szCs w:val="24"/>
        </w:rPr>
      </w:pPr>
    </w:p>
    <w:p w14:paraId="0D4C9B04" w14:textId="77777777" w:rsidR="00217BC1" w:rsidRPr="00D83EE3" w:rsidRDefault="00217BC1" w:rsidP="009724CF">
      <w:pPr>
        <w:pStyle w:val="SJGRubrik2"/>
        <w:spacing w:after="40"/>
        <w:rPr>
          <w:rFonts w:ascii="Arial" w:hAnsi="Arial" w:cs="Arial"/>
          <w:b/>
          <w:caps w:val="0"/>
          <w:sz w:val="28"/>
        </w:rPr>
      </w:pPr>
      <w:r w:rsidRPr="00D83EE3">
        <w:rPr>
          <w:rFonts w:ascii="Arial" w:hAnsi="Arial" w:cs="Arial"/>
          <w:b/>
          <w:caps w:val="0"/>
          <w:sz w:val="28"/>
        </w:rPr>
        <w:t>Starters arbetsuppgifter:</w:t>
      </w:r>
    </w:p>
    <w:p w14:paraId="0D4C9B05" w14:textId="77777777" w:rsidR="00217BC1" w:rsidRPr="00D83EE3" w:rsidRDefault="00217BC1" w:rsidP="009724CF">
      <w:pPr>
        <w:numPr>
          <w:ilvl w:val="0"/>
          <w:numId w:val="5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 xml:space="preserve">Varje boll </w:t>
      </w:r>
      <w:r w:rsidR="00AD4635" w:rsidRPr="00D83EE3">
        <w:rPr>
          <w:sz w:val="24"/>
          <w:szCs w:val="24"/>
        </w:rPr>
        <w:t>ska</w:t>
      </w:r>
      <w:r w:rsidRPr="00D83EE3">
        <w:rPr>
          <w:sz w:val="24"/>
          <w:szCs w:val="24"/>
        </w:rPr>
        <w:t xml:space="preserve"> starta på den tid som angetts i startlistan, </w:t>
      </w:r>
      <w:r w:rsidRPr="00D83EE3">
        <w:rPr>
          <w:b/>
          <w:sz w:val="24"/>
          <w:szCs w:val="24"/>
          <w:u w:val="single"/>
        </w:rPr>
        <w:t>varken tidigare eller senare.</w:t>
      </w:r>
      <w:r w:rsidRPr="00D83EE3">
        <w:rPr>
          <w:sz w:val="24"/>
          <w:szCs w:val="24"/>
        </w:rPr>
        <w:t xml:space="preserve"> Startordningen enligt startlistan gäller om inget annat är </w:t>
      </w:r>
      <w:r w:rsidR="00AD4635" w:rsidRPr="00D83EE3">
        <w:rPr>
          <w:sz w:val="24"/>
          <w:szCs w:val="24"/>
        </w:rPr>
        <w:t>meddelat</w:t>
      </w:r>
      <w:r w:rsidRPr="00D83EE3">
        <w:rPr>
          <w:sz w:val="24"/>
          <w:szCs w:val="24"/>
        </w:rPr>
        <w:t>.</w:t>
      </w:r>
      <w:r w:rsidR="008C75F9" w:rsidRPr="00D83EE3">
        <w:rPr>
          <w:sz w:val="24"/>
          <w:szCs w:val="24"/>
        </w:rPr>
        <w:t xml:space="preserve"> Meddela TD om starten av någon anledning blir försenad.</w:t>
      </w:r>
    </w:p>
    <w:p w14:paraId="0D4C9B06" w14:textId="77777777" w:rsidR="00217BC1" w:rsidRPr="00D83EE3" w:rsidRDefault="00217BC1" w:rsidP="009724CF">
      <w:pPr>
        <w:spacing w:after="40"/>
        <w:rPr>
          <w:sz w:val="24"/>
          <w:szCs w:val="24"/>
        </w:rPr>
      </w:pPr>
    </w:p>
    <w:p w14:paraId="0D4C9B07" w14:textId="77777777" w:rsidR="00217BC1" w:rsidRPr="00D83EE3" w:rsidRDefault="00217BC1" w:rsidP="009724CF">
      <w:pPr>
        <w:numPr>
          <w:ilvl w:val="0"/>
          <w:numId w:val="5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 xml:space="preserve">Om möjligt kalla </w:t>
      </w:r>
      <w:r w:rsidR="00AD4635" w:rsidRPr="00D83EE3">
        <w:rPr>
          <w:sz w:val="24"/>
          <w:szCs w:val="24"/>
        </w:rPr>
        <w:t>spelarna</w:t>
      </w:r>
      <w:r w:rsidRPr="00D83EE3">
        <w:rPr>
          <w:sz w:val="24"/>
          <w:szCs w:val="24"/>
        </w:rPr>
        <w:t xml:space="preserve"> till tee minst 5 minuter före den angivna starttiden. Om </w:t>
      </w:r>
      <w:r w:rsidR="00AD4635" w:rsidRPr="00D83EE3">
        <w:rPr>
          <w:sz w:val="24"/>
          <w:szCs w:val="24"/>
        </w:rPr>
        <w:t xml:space="preserve">någon </w:t>
      </w:r>
      <w:r w:rsidRPr="00D83EE3">
        <w:rPr>
          <w:sz w:val="24"/>
          <w:szCs w:val="24"/>
        </w:rPr>
        <w:t>spelare då fattas, försök att leta rätt på spelaren. Om någon spelare inte kommer till start i tid, meddela TD eller d</w:t>
      </w:r>
      <w:r w:rsidR="00AD4635" w:rsidRPr="00D83EE3">
        <w:rPr>
          <w:sz w:val="24"/>
          <w:szCs w:val="24"/>
        </w:rPr>
        <w:t>omare snarast</w:t>
      </w:r>
    </w:p>
    <w:p w14:paraId="0D4C9B08" w14:textId="77777777" w:rsidR="00217BC1" w:rsidRPr="00D83EE3" w:rsidRDefault="00217BC1" w:rsidP="009724CF">
      <w:pPr>
        <w:spacing w:after="40"/>
        <w:rPr>
          <w:sz w:val="24"/>
          <w:szCs w:val="24"/>
        </w:rPr>
      </w:pPr>
    </w:p>
    <w:p w14:paraId="0D4C9B09" w14:textId="77777777" w:rsidR="00217BC1" w:rsidRPr="00D83EE3" w:rsidRDefault="00217BC1" w:rsidP="009724CF">
      <w:pPr>
        <w:numPr>
          <w:ilvl w:val="0"/>
          <w:numId w:val="5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 xml:space="preserve">Hälsa </w:t>
      </w:r>
      <w:r w:rsidR="00AD4635" w:rsidRPr="00D83EE3">
        <w:rPr>
          <w:sz w:val="24"/>
          <w:szCs w:val="24"/>
        </w:rPr>
        <w:t>spelarna</w:t>
      </w:r>
      <w:r w:rsidRPr="00D83EE3">
        <w:rPr>
          <w:sz w:val="24"/>
          <w:szCs w:val="24"/>
        </w:rPr>
        <w:t xml:space="preserve"> välkomna och ge varje spelare:</w:t>
      </w:r>
    </w:p>
    <w:p w14:paraId="0D4C9B0A" w14:textId="77777777" w:rsidR="00217BC1" w:rsidRPr="00D83EE3" w:rsidRDefault="00A461DF" w:rsidP="009724CF">
      <w:pPr>
        <w:numPr>
          <w:ilvl w:val="0"/>
          <w:numId w:val="7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>det egna scorekortet</w:t>
      </w:r>
    </w:p>
    <w:p w14:paraId="0D4C9B0B" w14:textId="77777777" w:rsidR="00217BC1" w:rsidRPr="00D83EE3" w:rsidRDefault="00217BC1" w:rsidP="009724CF">
      <w:pPr>
        <w:numPr>
          <w:ilvl w:val="0"/>
          <w:numId w:val="7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 xml:space="preserve">ett exemplar av lokala regler samt eventuellt tillfälliga lokala regler  </w:t>
      </w:r>
    </w:p>
    <w:p w14:paraId="0D4C9B0C" w14:textId="77777777" w:rsidR="00217BC1" w:rsidRPr="00D83EE3" w:rsidRDefault="00AD4635" w:rsidP="009724CF">
      <w:pPr>
        <w:numPr>
          <w:ilvl w:val="0"/>
          <w:numId w:val="7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>hål</w:t>
      </w:r>
      <w:r w:rsidR="00217BC1" w:rsidRPr="00D83EE3">
        <w:rPr>
          <w:sz w:val="24"/>
          <w:szCs w:val="24"/>
        </w:rPr>
        <w:t xml:space="preserve">placeringskort för avsedd tävlingsrond. </w:t>
      </w:r>
    </w:p>
    <w:p w14:paraId="0D4C9B0D" w14:textId="77777777" w:rsidR="00217BC1" w:rsidRPr="00D83EE3" w:rsidRDefault="00217BC1" w:rsidP="009724CF">
      <w:pPr>
        <w:numPr>
          <w:ilvl w:val="0"/>
          <w:numId w:val="7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>tidsschema</w:t>
      </w:r>
    </w:p>
    <w:p w14:paraId="0D4C9B0E" w14:textId="77777777" w:rsidR="00217BC1" w:rsidRPr="00D83EE3" w:rsidRDefault="00217BC1" w:rsidP="009724CF">
      <w:pPr>
        <w:numPr>
          <w:ilvl w:val="0"/>
          <w:numId w:val="7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>evakueringsplan</w:t>
      </w:r>
    </w:p>
    <w:p w14:paraId="0D4C9B0F" w14:textId="77777777" w:rsidR="00217BC1" w:rsidRPr="00D83EE3" w:rsidRDefault="00217BC1" w:rsidP="009724CF">
      <w:pPr>
        <w:spacing w:after="40"/>
        <w:ind w:left="360"/>
        <w:rPr>
          <w:sz w:val="24"/>
          <w:szCs w:val="24"/>
        </w:rPr>
      </w:pPr>
    </w:p>
    <w:p w14:paraId="0D4C9B10" w14:textId="77777777" w:rsidR="00A461DF" w:rsidRPr="00D83EE3" w:rsidRDefault="00A461DF" w:rsidP="009724CF">
      <w:pPr>
        <w:numPr>
          <w:ilvl w:val="0"/>
          <w:numId w:val="5"/>
        </w:numPr>
        <w:spacing w:after="40"/>
        <w:rPr>
          <w:sz w:val="24"/>
          <w:szCs w:val="24"/>
        </w:rPr>
      </w:pPr>
      <w:r w:rsidRPr="00D83EE3">
        <w:rPr>
          <w:sz w:val="24"/>
          <w:szCs w:val="24"/>
        </w:rPr>
        <w:t xml:space="preserve">Påminn </w:t>
      </w:r>
      <w:r w:rsidR="00AD4635" w:rsidRPr="00D83EE3">
        <w:rPr>
          <w:sz w:val="24"/>
          <w:szCs w:val="24"/>
        </w:rPr>
        <w:t>spelarna</w:t>
      </w:r>
      <w:r w:rsidRPr="00D83EE3">
        <w:rPr>
          <w:sz w:val="24"/>
          <w:szCs w:val="24"/>
        </w:rPr>
        <w:t xml:space="preserve"> om följande:</w:t>
      </w:r>
    </w:p>
    <w:p w14:paraId="0D4C9B11" w14:textId="68FB3DDD" w:rsidR="00A461DF" w:rsidRPr="00A34711" w:rsidRDefault="00A461DF" w:rsidP="009724CF">
      <w:pPr>
        <w:pStyle w:val="Liststycke"/>
        <w:numPr>
          <w:ilvl w:val="0"/>
          <w:numId w:val="9"/>
        </w:numPr>
        <w:spacing w:after="40"/>
        <w:rPr>
          <w:sz w:val="24"/>
          <w:szCs w:val="24"/>
        </w:rPr>
      </w:pPr>
      <w:r w:rsidRPr="00A34711">
        <w:rPr>
          <w:sz w:val="24"/>
          <w:szCs w:val="24"/>
        </w:rPr>
        <w:t>Byte av scorekort</w:t>
      </w:r>
    </w:p>
    <w:p w14:paraId="0D4C9B12" w14:textId="0046DC5E" w:rsidR="00A461DF" w:rsidRPr="00A34711" w:rsidRDefault="00635BC1" w:rsidP="009724CF">
      <w:pPr>
        <w:pStyle w:val="Liststycke"/>
        <w:numPr>
          <w:ilvl w:val="0"/>
          <w:numId w:val="9"/>
        </w:numPr>
        <w:spacing w:after="40"/>
        <w:rPr>
          <w:sz w:val="24"/>
          <w:szCs w:val="24"/>
        </w:rPr>
      </w:pPr>
      <w:r w:rsidRPr="00A34711">
        <w:rPr>
          <w:sz w:val="24"/>
          <w:szCs w:val="24"/>
        </w:rPr>
        <w:t>SGF:</w:t>
      </w:r>
      <w:r w:rsidR="004D34B3" w:rsidRPr="00A34711">
        <w:rPr>
          <w:sz w:val="24"/>
          <w:szCs w:val="24"/>
        </w:rPr>
        <w:t>s</w:t>
      </w:r>
      <w:r w:rsidRPr="00A34711">
        <w:rPr>
          <w:sz w:val="24"/>
          <w:szCs w:val="24"/>
        </w:rPr>
        <w:t xml:space="preserve"> Regelkort</w:t>
      </w:r>
      <w:r w:rsidR="00A461DF" w:rsidRPr="00A34711">
        <w:rPr>
          <w:sz w:val="24"/>
          <w:szCs w:val="24"/>
        </w:rPr>
        <w:t xml:space="preserve"> och </w:t>
      </w:r>
      <w:r w:rsidRPr="00A34711">
        <w:rPr>
          <w:sz w:val="24"/>
          <w:szCs w:val="24"/>
        </w:rPr>
        <w:t xml:space="preserve">kompletterande </w:t>
      </w:r>
      <w:r w:rsidR="00A461DF" w:rsidRPr="00A34711">
        <w:rPr>
          <w:sz w:val="24"/>
          <w:szCs w:val="24"/>
        </w:rPr>
        <w:t>lokala regler</w:t>
      </w:r>
    </w:p>
    <w:p w14:paraId="0D4C9B13" w14:textId="7989D39F" w:rsidR="00A461DF" w:rsidRPr="00A34711" w:rsidRDefault="00A461DF" w:rsidP="009724CF">
      <w:pPr>
        <w:pStyle w:val="Liststycke"/>
        <w:numPr>
          <w:ilvl w:val="0"/>
          <w:numId w:val="9"/>
        </w:numPr>
        <w:spacing w:after="40"/>
        <w:rPr>
          <w:sz w:val="24"/>
          <w:szCs w:val="24"/>
        </w:rPr>
      </w:pPr>
      <w:proofErr w:type="gramStart"/>
      <w:r w:rsidRPr="00A34711">
        <w:rPr>
          <w:sz w:val="24"/>
          <w:szCs w:val="24"/>
        </w:rPr>
        <w:t>Max antal</w:t>
      </w:r>
      <w:proofErr w:type="gramEnd"/>
      <w:r w:rsidRPr="00A34711">
        <w:rPr>
          <w:sz w:val="24"/>
          <w:szCs w:val="24"/>
        </w:rPr>
        <w:t xml:space="preserve"> klubbor </w:t>
      </w:r>
    </w:p>
    <w:p w14:paraId="0D4C9B14" w14:textId="3E3AAA82" w:rsidR="00A461DF" w:rsidRPr="00A34711" w:rsidRDefault="00A461DF" w:rsidP="009724CF">
      <w:pPr>
        <w:pStyle w:val="Liststycke"/>
        <w:numPr>
          <w:ilvl w:val="0"/>
          <w:numId w:val="9"/>
        </w:numPr>
        <w:spacing w:after="40"/>
        <w:rPr>
          <w:sz w:val="24"/>
          <w:szCs w:val="24"/>
        </w:rPr>
      </w:pPr>
      <w:r w:rsidRPr="00A34711">
        <w:rPr>
          <w:sz w:val="24"/>
          <w:szCs w:val="24"/>
        </w:rPr>
        <w:lastRenderedPageBreak/>
        <w:t xml:space="preserve">Att annonsera bollmärke och identifieringsmärkning </w:t>
      </w:r>
    </w:p>
    <w:p w14:paraId="0D4C9B15" w14:textId="22B7F2B3" w:rsidR="00A461DF" w:rsidRPr="00A34711" w:rsidRDefault="00A461DF" w:rsidP="009724CF">
      <w:pPr>
        <w:pStyle w:val="Liststycke"/>
        <w:numPr>
          <w:ilvl w:val="0"/>
          <w:numId w:val="9"/>
        </w:numPr>
        <w:spacing w:after="40"/>
        <w:rPr>
          <w:sz w:val="24"/>
          <w:szCs w:val="24"/>
        </w:rPr>
      </w:pPr>
      <w:r w:rsidRPr="00A34711">
        <w:rPr>
          <w:sz w:val="24"/>
          <w:szCs w:val="24"/>
        </w:rPr>
        <w:t>Lägga tillbaka torvor och att laga nedslagsmärken och att ”</w:t>
      </w:r>
      <w:proofErr w:type="spellStart"/>
      <w:r w:rsidRPr="00A34711">
        <w:rPr>
          <w:sz w:val="24"/>
          <w:szCs w:val="24"/>
        </w:rPr>
        <w:t>care</w:t>
      </w:r>
      <w:proofErr w:type="spellEnd"/>
      <w:r w:rsidRPr="00A34711">
        <w:rPr>
          <w:sz w:val="24"/>
          <w:szCs w:val="24"/>
        </w:rPr>
        <w:t xml:space="preserve"> for the course” annars kan komma att tillgripas.</w:t>
      </w:r>
    </w:p>
    <w:p w14:paraId="0D4C9B16" w14:textId="13E4E876" w:rsidR="008C75F9" w:rsidRDefault="008C75F9" w:rsidP="009724CF">
      <w:pPr>
        <w:pStyle w:val="Liststycke"/>
        <w:numPr>
          <w:ilvl w:val="0"/>
          <w:numId w:val="9"/>
        </w:numPr>
        <w:spacing w:after="40"/>
        <w:rPr>
          <w:sz w:val="24"/>
          <w:szCs w:val="24"/>
        </w:rPr>
      </w:pPr>
      <w:r w:rsidRPr="00A34711">
        <w:rPr>
          <w:sz w:val="24"/>
          <w:szCs w:val="24"/>
        </w:rPr>
        <w:t>Att någon av deltagarna i bollen bör medföra klocka och informera att mobiltelefon får utan att avge ljud användas som tidtagarur</w:t>
      </w:r>
    </w:p>
    <w:p w14:paraId="5A8045A8" w14:textId="45C4D9B9" w:rsidR="00A34711" w:rsidRPr="00A34711" w:rsidRDefault="00A34711" w:rsidP="009724CF">
      <w:pPr>
        <w:pStyle w:val="Liststycke"/>
        <w:numPr>
          <w:ilvl w:val="0"/>
          <w:numId w:val="9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OBSERVERA</w:t>
      </w:r>
      <w:r w:rsidR="000F3A8F">
        <w:rPr>
          <w:sz w:val="24"/>
          <w:szCs w:val="24"/>
        </w:rPr>
        <w:t>: Ny lokal regel 2026; Vagn som drivs av el får ej användas</w:t>
      </w:r>
      <w:r w:rsidR="003219E9">
        <w:rPr>
          <w:sz w:val="24"/>
          <w:szCs w:val="24"/>
        </w:rPr>
        <w:t xml:space="preserve"> i tävlingar där caddieförbud råder</w:t>
      </w:r>
    </w:p>
    <w:p w14:paraId="0D4C9B1A" w14:textId="77777777" w:rsidR="00217BC1" w:rsidRPr="00D83EE3" w:rsidRDefault="00217BC1" w:rsidP="009724CF">
      <w:pPr>
        <w:spacing w:after="40"/>
        <w:rPr>
          <w:sz w:val="24"/>
          <w:szCs w:val="24"/>
        </w:rPr>
      </w:pPr>
    </w:p>
    <w:p w14:paraId="0D4C9B1B" w14:textId="77777777" w:rsidR="00217BC1" w:rsidRPr="00D83EE3" w:rsidRDefault="00217BC1" w:rsidP="009724CF">
      <w:pPr>
        <w:numPr>
          <w:ilvl w:val="0"/>
          <w:numId w:val="5"/>
        </w:numPr>
        <w:spacing w:after="40"/>
        <w:rPr>
          <w:sz w:val="24"/>
          <w:szCs w:val="24"/>
        </w:rPr>
      </w:pPr>
      <w:r w:rsidRPr="5173E24A">
        <w:rPr>
          <w:sz w:val="24"/>
          <w:szCs w:val="24"/>
        </w:rPr>
        <w:t xml:space="preserve">Meddela </w:t>
      </w:r>
      <w:r w:rsidR="00D036E7" w:rsidRPr="5173E24A">
        <w:rPr>
          <w:sz w:val="24"/>
          <w:szCs w:val="24"/>
        </w:rPr>
        <w:t>deltagarna</w:t>
      </w:r>
      <w:r w:rsidRPr="5173E24A">
        <w:rPr>
          <w:sz w:val="24"/>
          <w:szCs w:val="24"/>
        </w:rPr>
        <w:t xml:space="preserve"> på </w:t>
      </w:r>
      <w:r w:rsidR="008C75F9" w:rsidRPr="5173E24A">
        <w:rPr>
          <w:sz w:val="24"/>
          <w:szCs w:val="24"/>
        </w:rPr>
        <w:t xml:space="preserve">vilka hål det finns </w:t>
      </w:r>
      <w:proofErr w:type="spellStart"/>
      <w:r w:rsidR="008C75F9" w:rsidRPr="5173E24A">
        <w:rPr>
          <w:sz w:val="24"/>
          <w:szCs w:val="24"/>
        </w:rPr>
        <w:t>forecaddies</w:t>
      </w:r>
      <w:proofErr w:type="spellEnd"/>
      <w:r w:rsidR="008C75F9" w:rsidRPr="5173E24A">
        <w:rPr>
          <w:sz w:val="24"/>
          <w:szCs w:val="24"/>
        </w:rPr>
        <w:t xml:space="preserve"> och var </w:t>
      </w:r>
      <w:r w:rsidR="000104AE" w:rsidRPr="5173E24A">
        <w:rPr>
          <w:sz w:val="24"/>
          <w:szCs w:val="24"/>
        </w:rPr>
        <w:t>recording</w:t>
      </w:r>
      <w:r w:rsidR="008C75F9" w:rsidRPr="5173E24A">
        <w:rPr>
          <w:sz w:val="24"/>
          <w:szCs w:val="24"/>
        </w:rPr>
        <w:t xml:space="preserve"> area </w:t>
      </w:r>
      <w:r w:rsidR="000104AE" w:rsidRPr="5173E24A">
        <w:rPr>
          <w:sz w:val="24"/>
          <w:szCs w:val="24"/>
        </w:rPr>
        <w:t xml:space="preserve">– scorekortsmottagning </w:t>
      </w:r>
      <w:r w:rsidR="008C75F9" w:rsidRPr="5173E24A">
        <w:rPr>
          <w:sz w:val="24"/>
          <w:szCs w:val="24"/>
        </w:rPr>
        <w:t>finns</w:t>
      </w:r>
      <w:r w:rsidR="0068647D" w:rsidRPr="5173E24A">
        <w:rPr>
          <w:sz w:val="24"/>
          <w:szCs w:val="24"/>
        </w:rPr>
        <w:t>.</w:t>
      </w:r>
    </w:p>
    <w:p w14:paraId="0D4C9B1C" w14:textId="77777777" w:rsidR="00217BC1" w:rsidRPr="00D83EE3" w:rsidRDefault="00217BC1" w:rsidP="009724CF">
      <w:pPr>
        <w:spacing w:after="40"/>
        <w:rPr>
          <w:sz w:val="24"/>
          <w:szCs w:val="24"/>
        </w:rPr>
      </w:pPr>
    </w:p>
    <w:p w14:paraId="0D4C9B1D" w14:textId="77777777" w:rsidR="00217BC1" w:rsidRPr="00D83EE3" w:rsidRDefault="00217BC1" w:rsidP="009724CF">
      <w:pPr>
        <w:numPr>
          <w:ilvl w:val="0"/>
          <w:numId w:val="5"/>
        </w:numPr>
        <w:spacing w:after="40"/>
        <w:rPr>
          <w:sz w:val="24"/>
          <w:szCs w:val="24"/>
        </w:rPr>
      </w:pPr>
      <w:r w:rsidRPr="5173E24A">
        <w:rPr>
          <w:sz w:val="24"/>
          <w:szCs w:val="24"/>
        </w:rPr>
        <w:t xml:space="preserve">Informera </w:t>
      </w:r>
      <w:r w:rsidR="00D036E7" w:rsidRPr="5173E24A">
        <w:rPr>
          <w:sz w:val="24"/>
          <w:szCs w:val="24"/>
        </w:rPr>
        <w:t>deltagarna</w:t>
      </w:r>
      <w:r w:rsidRPr="5173E24A">
        <w:rPr>
          <w:sz w:val="24"/>
          <w:szCs w:val="24"/>
        </w:rPr>
        <w:t xml:space="preserve"> om och hur domare kan tillkallas vid tveksamheter på banan, om domare ej kan nås vid det specifika tillfället uppmana </w:t>
      </w:r>
      <w:r w:rsidR="00D036E7" w:rsidRPr="5173E24A">
        <w:rPr>
          <w:sz w:val="24"/>
          <w:szCs w:val="24"/>
        </w:rPr>
        <w:t>deltagarna</w:t>
      </w:r>
      <w:r w:rsidRPr="5173E24A">
        <w:rPr>
          <w:sz w:val="24"/>
          <w:szCs w:val="24"/>
        </w:rPr>
        <w:t xml:space="preserve"> att spela alternativ boll. Mobiltelefon får användas för att komma i kontakt med domare.</w:t>
      </w:r>
    </w:p>
    <w:p w14:paraId="0D4C9B1E" w14:textId="77777777" w:rsidR="00217BC1" w:rsidRPr="00D83EE3" w:rsidRDefault="00217BC1" w:rsidP="009724CF">
      <w:pPr>
        <w:spacing w:after="40"/>
        <w:rPr>
          <w:sz w:val="24"/>
          <w:szCs w:val="24"/>
        </w:rPr>
      </w:pPr>
    </w:p>
    <w:p w14:paraId="0D4C9B1F" w14:textId="2C43589C" w:rsidR="00217BC1" w:rsidRPr="00D83EE3" w:rsidRDefault="00217BC1" w:rsidP="009724CF">
      <w:pPr>
        <w:numPr>
          <w:ilvl w:val="0"/>
          <w:numId w:val="5"/>
        </w:numPr>
        <w:spacing w:after="40"/>
        <w:rPr>
          <w:sz w:val="24"/>
          <w:szCs w:val="24"/>
        </w:rPr>
      </w:pPr>
      <w:r w:rsidRPr="5173E24A">
        <w:rPr>
          <w:sz w:val="24"/>
          <w:szCs w:val="24"/>
        </w:rPr>
        <w:t xml:space="preserve">Informera </w:t>
      </w:r>
      <w:r w:rsidR="00D036E7" w:rsidRPr="5173E24A">
        <w:rPr>
          <w:sz w:val="24"/>
          <w:szCs w:val="24"/>
        </w:rPr>
        <w:t>deltagarna</w:t>
      </w:r>
      <w:r w:rsidRPr="5173E24A">
        <w:rPr>
          <w:sz w:val="24"/>
          <w:szCs w:val="24"/>
        </w:rPr>
        <w:t xml:space="preserve"> om vad som gäller vid avbrott i spelet, </w:t>
      </w:r>
      <w:r w:rsidR="005B4C2F" w:rsidRPr="5173E24A">
        <w:rPr>
          <w:sz w:val="24"/>
          <w:szCs w:val="24"/>
        </w:rPr>
        <w:t>R</w:t>
      </w:r>
      <w:r w:rsidRPr="5173E24A">
        <w:rPr>
          <w:sz w:val="24"/>
          <w:szCs w:val="24"/>
        </w:rPr>
        <w:t xml:space="preserve">egel </w:t>
      </w:r>
      <w:r w:rsidR="005B4C2F" w:rsidRPr="5173E24A">
        <w:rPr>
          <w:sz w:val="24"/>
          <w:szCs w:val="24"/>
        </w:rPr>
        <w:t>5.7</w:t>
      </w:r>
      <w:r w:rsidRPr="5173E24A">
        <w:rPr>
          <w:sz w:val="24"/>
          <w:szCs w:val="24"/>
        </w:rPr>
        <w:t xml:space="preserve">. Visa dem evakueringsplanen och säkerställ att de förstår vart de </w:t>
      </w:r>
      <w:r w:rsidR="00AD4635" w:rsidRPr="5173E24A">
        <w:rPr>
          <w:sz w:val="24"/>
          <w:szCs w:val="24"/>
        </w:rPr>
        <w:t>ska</w:t>
      </w:r>
      <w:r w:rsidRPr="5173E24A">
        <w:rPr>
          <w:sz w:val="24"/>
          <w:szCs w:val="24"/>
        </w:rPr>
        <w:t xml:space="preserve"> gå </w:t>
      </w:r>
      <w:r w:rsidR="005B4C2F" w:rsidRPr="5173E24A">
        <w:rPr>
          <w:sz w:val="24"/>
          <w:szCs w:val="24"/>
        </w:rPr>
        <w:t>om spelet avbryts</w:t>
      </w:r>
    </w:p>
    <w:p w14:paraId="0D4C9B20" w14:textId="77777777" w:rsidR="00217BC1" w:rsidRPr="00D83EE3" w:rsidRDefault="00217BC1" w:rsidP="009724CF">
      <w:pPr>
        <w:spacing w:after="40"/>
        <w:rPr>
          <w:sz w:val="24"/>
          <w:szCs w:val="24"/>
        </w:rPr>
      </w:pPr>
    </w:p>
    <w:p w14:paraId="0D4C9B21" w14:textId="77777777" w:rsidR="00217BC1" w:rsidRPr="00D83EE3" w:rsidRDefault="00217BC1" w:rsidP="009724CF">
      <w:pPr>
        <w:numPr>
          <w:ilvl w:val="0"/>
          <w:numId w:val="5"/>
        </w:numPr>
        <w:spacing w:after="40"/>
        <w:rPr>
          <w:sz w:val="24"/>
          <w:szCs w:val="24"/>
        </w:rPr>
      </w:pPr>
      <w:r w:rsidRPr="5173E24A">
        <w:rPr>
          <w:sz w:val="24"/>
          <w:szCs w:val="24"/>
        </w:rPr>
        <w:t xml:space="preserve">Följ </w:t>
      </w:r>
      <w:r w:rsidR="00D036E7" w:rsidRPr="5173E24A">
        <w:rPr>
          <w:sz w:val="24"/>
          <w:szCs w:val="24"/>
        </w:rPr>
        <w:t>deltagarna</w:t>
      </w:r>
      <w:r w:rsidRPr="5173E24A">
        <w:rPr>
          <w:sz w:val="24"/>
          <w:szCs w:val="24"/>
        </w:rPr>
        <w:t xml:space="preserve"> till rätt tee och stå på en sådan plats att du kan se om </w:t>
      </w:r>
      <w:r w:rsidR="000104AE" w:rsidRPr="5173E24A">
        <w:rPr>
          <w:sz w:val="24"/>
          <w:szCs w:val="24"/>
        </w:rPr>
        <w:t>någon peggar upp för långt fram</w:t>
      </w:r>
      <w:r w:rsidRPr="5173E24A">
        <w:rPr>
          <w:sz w:val="24"/>
          <w:szCs w:val="24"/>
        </w:rPr>
        <w:t xml:space="preserve">. Om detta inträffar </w:t>
      </w:r>
      <w:r w:rsidR="00AD4635" w:rsidRPr="5173E24A">
        <w:rPr>
          <w:sz w:val="24"/>
          <w:szCs w:val="24"/>
        </w:rPr>
        <w:t>ska</w:t>
      </w:r>
      <w:r w:rsidRPr="5173E24A">
        <w:rPr>
          <w:sz w:val="24"/>
          <w:szCs w:val="24"/>
        </w:rPr>
        <w:t xml:space="preserve"> du göra </w:t>
      </w:r>
      <w:r w:rsidR="00D036E7" w:rsidRPr="5173E24A">
        <w:rPr>
          <w:sz w:val="24"/>
          <w:szCs w:val="24"/>
        </w:rPr>
        <w:t>deltagare</w:t>
      </w:r>
      <w:r w:rsidRPr="5173E24A">
        <w:rPr>
          <w:sz w:val="24"/>
          <w:szCs w:val="24"/>
        </w:rPr>
        <w:t>n uppmärksam på s</w:t>
      </w:r>
      <w:r w:rsidR="000104AE" w:rsidRPr="5173E24A">
        <w:rPr>
          <w:sz w:val="24"/>
          <w:szCs w:val="24"/>
        </w:rPr>
        <w:t>aken innan denne hinner slå ut.</w:t>
      </w:r>
    </w:p>
    <w:p w14:paraId="0D4C9B22" w14:textId="77777777" w:rsidR="00217BC1" w:rsidRPr="00D83EE3" w:rsidRDefault="00217BC1" w:rsidP="009724CF">
      <w:pPr>
        <w:spacing w:after="40"/>
        <w:rPr>
          <w:sz w:val="24"/>
          <w:szCs w:val="24"/>
        </w:rPr>
      </w:pPr>
    </w:p>
    <w:p w14:paraId="0D4C9B25" w14:textId="6138746B" w:rsidR="00293392" w:rsidRPr="009724CF" w:rsidRDefault="00217BC1" w:rsidP="00293392">
      <w:pPr>
        <w:numPr>
          <w:ilvl w:val="0"/>
          <w:numId w:val="5"/>
        </w:numPr>
        <w:spacing w:after="40"/>
        <w:rPr>
          <w:sz w:val="24"/>
          <w:szCs w:val="24"/>
        </w:rPr>
      </w:pPr>
      <w:r w:rsidRPr="5173E24A">
        <w:rPr>
          <w:sz w:val="24"/>
          <w:szCs w:val="24"/>
        </w:rPr>
        <w:t xml:space="preserve">Startern </w:t>
      </w:r>
      <w:r w:rsidR="00AD4635" w:rsidRPr="5173E24A">
        <w:rPr>
          <w:sz w:val="24"/>
          <w:szCs w:val="24"/>
        </w:rPr>
        <w:t>ska</w:t>
      </w:r>
      <w:r w:rsidRPr="5173E24A">
        <w:rPr>
          <w:sz w:val="24"/>
          <w:szCs w:val="24"/>
        </w:rPr>
        <w:t xml:space="preserve"> finnas på tee när </w:t>
      </w:r>
      <w:r w:rsidR="00D036E7" w:rsidRPr="5173E24A">
        <w:rPr>
          <w:sz w:val="24"/>
          <w:szCs w:val="24"/>
        </w:rPr>
        <w:t>deltagarna</w:t>
      </w:r>
      <w:r w:rsidRPr="5173E24A">
        <w:rPr>
          <w:sz w:val="24"/>
          <w:szCs w:val="24"/>
        </w:rPr>
        <w:t xml:space="preserve"> startar och kalla upp </w:t>
      </w:r>
      <w:r w:rsidR="00D036E7" w:rsidRPr="5173E24A">
        <w:rPr>
          <w:sz w:val="24"/>
          <w:szCs w:val="24"/>
        </w:rPr>
        <w:t>deltagarna</w:t>
      </w:r>
      <w:r w:rsidRPr="5173E24A">
        <w:rPr>
          <w:sz w:val="24"/>
          <w:szCs w:val="24"/>
        </w:rPr>
        <w:t xml:space="preserve"> en och en för att starta spelet enligt ”manus”</w:t>
      </w:r>
      <w:r w:rsidR="00704504" w:rsidRPr="5173E24A">
        <w:rPr>
          <w:sz w:val="24"/>
          <w:szCs w:val="24"/>
        </w:rPr>
        <w:t xml:space="preserve"> nedan.</w:t>
      </w:r>
      <w:r w:rsidRPr="5173E24A">
        <w:rPr>
          <w:color w:val="FF0000"/>
          <w:sz w:val="24"/>
          <w:szCs w:val="24"/>
        </w:rPr>
        <w:t xml:space="preserve"> </w:t>
      </w:r>
      <w:r w:rsidRPr="5173E24A">
        <w:rPr>
          <w:sz w:val="24"/>
          <w:szCs w:val="24"/>
        </w:rPr>
        <w:t xml:space="preserve">Se till att det är tyst och stilla när </w:t>
      </w:r>
      <w:r w:rsidR="00D036E7" w:rsidRPr="5173E24A">
        <w:rPr>
          <w:sz w:val="24"/>
          <w:szCs w:val="24"/>
        </w:rPr>
        <w:t>deltagarna</w:t>
      </w:r>
      <w:r w:rsidRPr="5173E24A">
        <w:rPr>
          <w:sz w:val="24"/>
          <w:szCs w:val="24"/>
        </w:rPr>
        <w:t xml:space="preserve"> slår ut.</w:t>
      </w:r>
    </w:p>
    <w:p w14:paraId="0D4C9B26" w14:textId="77777777" w:rsidR="00293392" w:rsidRPr="00D83EE3" w:rsidRDefault="00293392" w:rsidP="00293392">
      <w:pPr>
        <w:rPr>
          <w:b/>
          <w:sz w:val="24"/>
          <w:szCs w:val="24"/>
        </w:rPr>
      </w:pPr>
    </w:p>
    <w:p w14:paraId="0D4C9B27" w14:textId="77777777" w:rsidR="00293392" w:rsidRPr="004504FC" w:rsidRDefault="00293392" w:rsidP="00293392">
      <w:pPr>
        <w:rPr>
          <w:rFonts w:ascii="Brix Slab ExtraLight" w:hAnsi="Brix Slab ExtraLight"/>
          <w:b/>
          <w:sz w:val="24"/>
          <w:szCs w:val="24"/>
        </w:rPr>
      </w:pPr>
    </w:p>
    <w:p w14:paraId="0D4C9B28" w14:textId="77777777" w:rsidR="00293392" w:rsidRPr="00D83EE3" w:rsidRDefault="00293392" w:rsidP="00217BC1">
      <w:pPr>
        <w:pStyle w:val="SJGRubrik2"/>
        <w:rPr>
          <w:rFonts w:ascii="Arial" w:hAnsi="Arial" w:cs="Arial"/>
          <w:b/>
          <w:caps w:val="0"/>
          <w:sz w:val="28"/>
        </w:rPr>
      </w:pPr>
      <w:r w:rsidRPr="00D83EE3">
        <w:rPr>
          <w:rFonts w:ascii="Arial" w:hAnsi="Arial" w:cs="Arial"/>
          <w:b/>
          <w:caps w:val="0"/>
          <w:sz w:val="28"/>
        </w:rPr>
        <w:t>Manus för starter</w:t>
      </w:r>
    </w:p>
    <w:p w14:paraId="0D4C9B29" w14:textId="77777777" w:rsidR="00293392" w:rsidRPr="00D83EE3" w:rsidRDefault="00293392" w:rsidP="00293392">
      <w:pPr>
        <w:rPr>
          <w:sz w:val="24"/>
          <w:szCs w:val="24"/>
        </w:rPr>
      </w:pPr>
      <w:r w:rsidRPr="00D83EE3">
        <w:rPr>
          <w:sz w:val="24"/>
          <w:szCs w:val="24"/>
        </w:rPr>
        <w:t xml:space="preserve">Startern kan starta </w:t>
      </w:r>
      <w:r w:rsidR="00D036E7" w:rsidRPr="00D83EE3">
        <w:rPr>
          <w:sz w:val="24"/>
          <w:szCs w:val="24"/>
        </w:rPr>
        <w:t>deltagarna</w:t>
      </w:r>
      <w:r w:rsidRPr="00D83EE3">
        <w:rPr>
          <w:sz w:val="24"/>
          <w:szCs w:val="24"/>
        </w:rPr>
        <w:t xml:space="preserve"> enligt </w:t>
      </w:r>
      <w:proofErr w:type="gramStart"/>
      <w:r w:rsidRPr="00D83EE3">
        <w:rPr>
          <w:sz w:val="24"/>
          <w:szCs w:val="24"/>
        </w:rPr>
        <w:t>nedan manus</w:t>
      </w:r>
      <w:proofErr w:type="gramEnd"/>
      <w:r w:rsidRPr="00D83EE3">
        <w:rPr>
          <w:sz w:val="24"/>
          <w:szCs w:val="24"/>
        </w:rPr>
        <w:t>.</w:t>
      </w:r>
    </w:p>
    <w:p w14:paraId="0D4C9B2A" w14:textId="77777777" w:rsidR="00293392" w:rsidRPr="00D83EE3" w:rsidRDefault="00293392" w:rsidP="00293392">
      <w:pPr>
        <w:rPr>
          <w:sz w:val="24"/>
          <w:szCs w:val="24"/>
        </w:rPr>
      </w:pPr>
    </w:p>
    <w:p w14:paraId="0D4C9B2B" w14:textId="77777777" w:rsidR="00293392" w:rsidRPr="00D83EE3" w:rsidRDefault="00CD4379" w:rsidP="00293392">
      <w:pPr>
        <w:rPr>
          <w:sz w:val="24"/>
          <w:szCs w:val="24"/>
        </w:rPr>
      </w:pPr>
      <w:r w:rsidRPr="00D83EE3">
        <w:rPr>
          <w:sz w:val="24"/>
          <w:szCs w:val="24"/>
        </w:rPr>
        <w:t>”Välkomna till</w:t>
      </w:r>
      <w:r w:rsidR="00293392" w:rsidRPr="00D83EE3">
        <w:rPr>
          <w:sz w:val="24"/>
          <w:szCs w:val="24"/>
        </w:rPr>
        <w:t xml:space="preserve"> </w:t>
      </w:r>
      <w:r w:rsidR="00AD4635" w:rsidRPr="00D83EE3">
        <w:rPr>
          <w:sz w:val="24"/>
          <w:szCs w:val="24"/>
        </w:rPr>
        <w:t xml:space="preserve">tee </w:t>
      </w:r>
      <w:r w:rsidR="00293392" w:rsidRPr="00D83EE3">
        <w:rPr>
          <w:sz w:val="24"/>
          <w:szCs w:val="24"/>
        </w:rPr>
        <w:t>är boll</w:t>
      </w:r>
      <w:r w:rsidR="008C75F9" w:rsidRPr="00D83EE3">
        <w:rPr>
          <w:sz w:val="24"/>
          <w:szCs w:val="24"/>
        </w:rPr>
        <w:t>, match</w:t>
      </w:r>
      <w:r w:rsidR="00293392" w:rsidRPr="00D83EE3">
        <w:rPr>
          <w:sz w:val="24"/>
          <w:szCs w:val="24"/>
        </w:rPr>
        <w:t xml:space="preserve"> X (nr). </w:t>
      </w:r>
    </w:p>
    <w:p w14:paraId="0D4C9B2C" w14:textId="77777777" w:rsidR="00293392" w:rsidRPr="00D83EE3" w:rsidRDefault="00293392" w:rsidP="00293392">
      <w:pPr>
        <w:rPr>
          <w:sz w:val="24"/>
          <w:szCs w:val="24"/>
        </w:rPr>
      </w:pPr>
    </w:p>
    <w:p w14:paraId="0D4C9B2D" w14:textId="77777777" w:rsidR="00293392" w:rsidRPr="00D83EE3" w:rsidRDefault="00CD4379" w:rsidP="005F673B">
      <w:pPr>
        <w:spacing w:after="60"/>
        <w:rPr>
          <w:sz w:val="24"/>
          <w:szCs w:val="24"/>
        </w:rPr>
      </w:pPr>
      <w:r w:rsidRPr="00D83EE3">
        <w:rPr>
          <w:sz w:val="24"/>
          <w:szCs w:val="24"/>
        </w:rPr>
        <w:t>På tee</w:t>
      </w:r>
      <w:r w:rsidR="00293392" w:rsidRPr="00D83EE3">
        <w:rPr>
          <w:sz w:val="24"/>
          <w:szCs w:val="24"/>
        </w:rPr>
        <w:t xml:space="preserve"> (</w:t>
      </w:r>
      <w:r w:rsidR="00D036E7" w:rsidRPr="00D83EE3">
        <w:rPr>
          <w:sz w:val="24"/>
          <w:szCs w:val="24"/>
        </w:rPr>
        <w:t>deltagarna</w:t>
      </w:r>
      <w:r w:rsidR="00293392" w:rsidRPr="00D83EE3">
        <w:rPr>
          <w:sz w:val="24"/>
          <w:szCs w:val="24"/>
        </w:rPr>
        <w:t>mn 1) från (</w:t>
      </w:r>
      <w:r w:rsidR="00D036E7" w:rsidRPr="00D83EE3">
        <w:rPr>
          <w:sz w:val="24"/>
          <w:szCs w:val="24"/>
        </w:rPr>
        <w:t>deltagare</w:t>
      </w:r>
      <w:r w:rsidR="00EE46D0" w:rsidRPr="00D83EE3">
        <w:rPr>
          <w:sz w:val="24"/>
          <w:szCs w:val="24"/>
        </w:rPr>
        <w:t>ns hemmaklubb), varsågod!</w:t>
      </w:r>
      <w:r w:rsidR="00293392" w:rsidRPr="00D83EE3">
        <w:rPr>
          <w:sz w:val="24"/>
          <w:szCs w:val="24"/>
        </w:rPr>
        <w:t xml:space="preserve"> </w:t>
      </w:r>
    </w:p>
    <w:p w14:paraId="0D4C9B2E" w14:textId="77777777" w:rsidR="00293392" w:rsidRPr="00D83EE3" w:rsidRDefault="00CD4379" w:rsidP="005F673B">
      <w:pPr>
        <w:spacing w:after="60"/>
        <w:rPr>
          <w:sz w:val="24"/>
          <w:szCs w:val="24"/>
        </w:rPr>
      </w:pPr>
      <w:r w:rsidRPr="00D83EE3">
        <w:rPr>
          <w:sz w:val="24"/>
          <w:szCs w:val="24"/>
        </w:rPr>
        <w:t xml:space="preserve">På tee </w:t>
      </w:r>
      <w:r w:rsidR="00293392" w:rsidRPr="00D83EE3">
        <w:rPr>
          <w:sz w:val="24"/>
          <w:szCs w:val="24"/>
        </w:rPr>
        <w:t>(</w:t>
      </w:r>
      <w:r w:rsidR="00D036E7" w:rsidRPr="00D83EE3">
        <w:rPr>
          <w:sz w:val="24"/>
          <w:szCs w:val="24"/>
        </w:rPr>
        <w:t>deltagarna</w:t>
      </w:r>
      <w:r w:rsidR="00293392" w:rsidRPr="00D83EE3">
        <w:rPr>
          <w:sz w:val="24"/>
          <w:szCs w:val="24"/>
        </w:rPr>
        <w:t>mn 2) från (</w:t>
      </w:r>
      <w:r w:rsidR="00D036E7" w:rsidRPr="00D83EE3">
        <w:rPr>
          <w:sz w:val="24"/>
          <w:szCs w:val="24"/>
        </w:rPr>
        <w:t>deltagare</w:t>
      </w:r>
      <w:r w:rsidR="00EE46D0" w:rsidRPr="00D83EE3">
        <w:rPr>
          <w:sz w:val="24"/>
          <w:szCs w:val="24"/>
        </w:rPr>
        <w:t>ns hemmaklubb), varsågod!</w:t>
      </w:r>
    </w:p>
    <w:p w14:paraId="0D4C9B2F" w14:textId="77777777" w:rsidR="00293392" w:rsidRPr="00D83EE3" w:rsidRDefault="00CD4379" w:rsidP="005F673B">
      <w:pPr>
        <w:spacing w:after="60"/>
        <w:rPr>
          <w:sz w:val="24"/>
          <w:szCs w:val="24"/>
        </w:rPr>
      </w:pPr>
      <w:r w:rsidRPr="00D83EE3">
        <w:rPr>
          <w:sz w:val="24"/>
          <w:szCs w:val="24"/>
        </w:rPr>
        <w:t xml:space="preserve">På tee </w:t>
      </w:r>
      <w:r w:rsidR="00293392" w:rsidRPr="00D83EE3">
        <w:rPr>
          <w:sz w:val="24"/>
          <w:szCs w:val="24"/>
        </w:rPr>
        <w:t>(</w:t>
      </w:r>
      <w:r w:rsidR="00D036E7" w:rsidRPr="00D83EE3">
        <w:rPr>
          <w:sz w:val="24"/>
          <w:szCs w:val="24"/>
        </w:rPr>
        <w:t>deltagarna</w:t>
      </w:r>
      <w:r w:rsidR="00293392" w:rsidRPr="00D83EE3">
        <w:rPr>
          <w:sz w:val="24"/>
          <w:szCs w:val="24"/>
        </w:rPr>
        <w:t>mn 3) från (</w:t>
      </w:r>
      <w:r w:rsidR="00D036E7" w:rsidRPr="00D83EE3">
        <w:rPr>
          <w:sz w:val="24"/>
          <w:szCs w:val="24"/>
        </w:rPr>
        <w:t>deltagare</w:t>
      </w:r>
      <w:r w:rsidR="00EE46D0" w:rsidRPr="00D83EE3">
        <w:rPr>
          <w:sz w:val="24"/>
          <w:szCs w:val="24"/>
        </w:rPr>
        <w:t>ns hemmaklubb), varsågod!</w:t>
      </w:r>
    </w:p>
    <w:p w14:paraId="0D4C9B30" w14:textId="77777777" w:rsidR="00293392" w:rsidRPr="00D83EE3" w:rsidRDefault="00293392" w:rsidP="005F673B">
      <w:pPr>
        <w:spacing w:after="60"/>
        <w:rPr>
          <w:sz w:val="24"/>
          <w:szCs w:val="24"/>
        </w:rPr>
      </w:pPr>
    </w:p>
    <w:p w14:paraId="0D4C9B31" w14:textId="77777777" w:rsidR="00293392" w:rsidRPr="00D83EE3" w:rsidRDefault="00293392" w:rsidP="00293392">
      <w:pPr>
        <w:rPr>
          <w:sz w:val="24"/>
          <w:szCs w:val="24"/>
        </w:rPr>
      </w:pPr>
      <w:r w:rsidRPr="00D83EE3">
        <w:rPr>
          <w:sz w:val="24"/>
          <w:szCs w:val="24"/>
        </w:rPr>
        <w:t>Lycka till!”</w:t>
      </w:r>
    </w:p>
    <w:p w14:paraId="0D4C9B32" w14:textId="77777777" w:rsidR="00293392" w:rsidRDefault="00293392" w:rsidP="00293392"/>
    <w:p w14:paraId="0D4C9B33" w14:textId="77777777" w:rsidR="00293392" w:rsidRPr="00DB3407" w:rsidRDefault="00293392" w:rsidP="00293392">
      <w:pPr>
        <w:rPr>
          <w:rFonts w:ascii="Garamond" w:hAnsi="Garamond"/>
        </w:rPr>
      </w:pPr>
    </w:p>
    <w:p w14:paraId="0D4C9B36" w14:textId="33715378" w:rsidR="005E067A" w:rsidRDefault="005E067A" w:rsidP="00293392">
      <w:pPr>
        <w:pStyle w:val="Rubrik3"/>
      </w:pPr>
    </w:p>
    <w:sectPr w:rsidR="005E067A" w:rsidSect="009C0CD4">
      <w:headerReference w:type="default" r:id="rId10"/>
      <w:footerReference w:type="default" r:id="rId11"/>
      <w:pgSz w:w="11906" w:h="16838"/>
      <w:pgMar w:top="2410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80A6" w14:textId="77777777" w:rsidR="00EC3CC6" w:rsidRDefault="00EC3CC6">
      <w:r>
        <w:separator/>
      </w:r>
    </w:p>
  </w:endnote>
  <w:endnote w:type="continuationSeparator" w:id="0">
    <w:p w14:paraId="73103FBA" w14:textId="77777777" w:rsidR="00EC3CC6" w:rsidRDefault="00EC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ix Slab Extra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9B40" w14:textId="77777777" w:rsidR="00B21416" w:rsidRPr="00761288" w:rsidRDefault="00B21416" w:rsidP="00761288">
    <w:pPr>
      <w:pStyle w:val="Sidfo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A15F" w14:textId="77777777" w:rsidR="00EC3CC6" w:rsidRDefault="00EC3CC6">
      <w:r>
        <w:separator/>
      </w:r>
    </w:p>
  </w:footnote>
  <w:footnote w:type="continuationSeparator" w:id="0">
    <w:p w14:paraId="621D3E37" w14:textId="77777777" w:rsidR="00EC3CC6" w:rsidRDefault="00EC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9B3B" w14:textId="184AE276" w:rsidR="00B21416" w:rsidRDefault="009C0CD4" w:rsidP="00D74B93">
    <w:pPr>
      <w:pStyle w:val="Sidhuvud"/>
      <w:jc w:val="center"/>
    </w:pPr>
    <w:r>
      <w:rPr>
        <w:rFonts w:ascii="Franklin Gothic Medium" w:hAnsi="Franklin Gothic Medium"/>
        <w:b/>
        <w:bCs/>
        <w:noProof/>
        <w:sz w:val="52"/>
      </w:rPr>
      <w:drawing>
        <wp:anchor distT="0" distB="0" distL="114300" distR="114300" simplePos="0" relativeHeight="251658240" behindDoc="1" locked="0" layoutInCell="1" allowOverlap="1" wp14:anchorId="0D4C9B43" wp14:editId="3164B86A">
          <wp:simplePos x="0" y="0"/>
          <wp:positionH relativeFrom="margin">
            <wp:posOffset>0</wp:posOffset>
          </wp:positionH>
          <wp:positionV relativeFrom="paragraph">
            <wp:posOffset>-41465</wp:posOffset>
          </wp:positionV>
          <wp:extent cx="1310005" cy="890270"/>
          <wp:effectExtent l="0" t="0" r="4445" b="5080"/>
          <wp:wrapTight wrapText="bothSides">
            <wp:wrapPolygon edited="0">
              <wp:start x="1885" y="0"/>
              <wp:lineTo x="0" y="2311"/>
              <wp:lineTo x="0" y="21261"/>
              <wp:lineTo x="21359" y="21261"/>
              <wp:lineTo x="21359" y="17101"/>
              <wp:lineTo x="13821" y="14790"/>
              <wp:lineTo x="11936" y="12017"/>
              <wp:lineTo x="7853" y="7395"/>
              <wp:lineTo x="8481" y="5546"/>
              <wp:lineTo x="7539" y="2773"/>
              <wp:lineTo x="5654" y="0"/>
              <wp:lineTo x="1885" y="0"/>
            </wp:wrapPolygon>
          </wp:wrapTight>
          <wp:docPr id="453083334" name="Bildobjekt 453083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1416">
      <w:tab/>
    </w:r>
  </w:p>
  <w:p w14:paraId="15302B17" w14:textId="77777777" w:rsidR="0055378A" w:rsidRDefault="0055378A" w:rsidP="00217BC1">
    <w:pPr>
      <w:pStyle w:val="Sidhuvud"/>
      <w:jc w:val="center"/>
      <w:rPr>
        <w:rFonts w:ascii="Franklin Gothic Medium" w:hAnsi="Franklin Gothic Medium"/>
        <w:b/>
        <w:bCs/>
        <w:sz w:val="52"/>
      </w:rPr>
    </w:pPr>
  </w:p>
  <w:p w14:paraId="0D4C9B3D" w14:textId="0BDF7CC0" w:rsidR="00B21416" w:rsidRDefault="00B21416" w:rsidP="0055378A">
    <w:pPr>
      <w:pStyle w:val="Sidhuvud"/>
      <w:jc w:val="center"/>
    </w:pPr>
    <w:r w:rsidRPr="00D74B93">
      <w:rPr>
        <w:rFonts w:ascii="Franklin Gothic Medium" w:hAnsi="Franklin Gothic Medium"/>
        <w:b/>
        <w:bCs/>
        <w:sz w:val="52"/>
      </w:rPr>
      <w:t>SGF JUNIORTÄVLINGAR</w:t>
    </w:r>
  </w:p>
  <w:p w14:paraId="0D4C9B3E" w14:textId="77777777" w:rsidR="00B21416" w:rsidRDefault="00B21416" w:rsidP="00217BC1">
    <w:pPr>
      <w:pStyle w:val="Sidhuvud"/>
    </w:pPr>
  </w:p>
  <w:p w14:paraId="0D4C9B3F" w14:textId="77777777" w:rsidR="00B21416" w:rsidRPr="00217BC1" w:rsidRDefault="00B21416" w:rsidP="00217B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1E"/>
    <w:multiLevelType w:val="hybridMultilevel"/>
    <w:tmpl w:val="AB624C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83F"/>
    <w:multiLevelType w:val="hybridMultilevel"/>
    <w:tmpl w:val="DF2AE59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62AFE"/>
    <w:multiLevelType w:val="hybridMultilevel"/>
    <w:tmpl w:val="A0883422"/>
    <w:lvl w:ilvl="0" w:tplc="041D0017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27622182"/>
    <w:multiLevelType w:val="hybridMultilevel"/>
    <w:tmpl w:val="86E0DA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F25B9"/>
    <w:multiLevelType w:val="hybridMultilevel"/>
    <w:tmpl w:val="7BC22EE6"/>
    <w:lvl w:ilvl="0" w:tplc="77940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1D69B6"/>
    <w:multiLevelType w:val="hybridMultilevel"/>
    <w:tmpl w:val="4F46B8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7F65D6"/>
    <w:multiLevelType w:val="hybridMultilevel"/>
    <w:tmpl w:val="38B6E692"/>
    <w:lvl w:ilvl="0" w:tplc="291A3C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205521"/>
    <w:multiLevelType w:val="hybridMultilevel"/>
    <w:tmpl w:val="C70CB100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816C74"/>
    <w:multiLevelType w:val="hybridMultilevel"/>
    <w:tmpl w:val="E53CE694"/>
    <w:lvl w:ilvl="0" w:tplc="041D000F">
      <w:start w:val="1"/>
      <w:numFmt w:val="decimal"/>
      <w:lvlText w:val="%1."/>
      <w:lvlJc w:val="left"/>
      <w:pPr>
        <w:ind w:left="1364" w:hanging="360"/>
      </w:pPr>
    </w:lvl>
    <w:lvl w:ilvl="1" w:tplc="041D0019" w:tentative="1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966502984">
    <w:abstractNumId w:val="0"/>
  </w:num>
  <w:num w:numId="2" w16cid:durableId="19468853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526627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8168868">
    <w:abstractNumId w:val="4"/>
  </w:num>
  <w:num w:numId="5" w16cid:durableId="521744777">
    <w:abstractNumId w:val="6"/>
  </w:num>
  <w:num w:numId="6" w16cid:durableId="2057731387">
    <w:abstractNumId w:val="3"/>
  </w:num>
  <w:num w:numId="7" w16cid:durableId="500898997">
    <w:abstractNumId w:val="7"/>
  </w:num>
  <w:num w:numId="8" w16cid:durableId="1729454002">
    <w:abstractNumId w:val="8"/>
  </w:num>
  <w:num w:numId="9" w16cid:durableId="219364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88"/>
    <w:rsid w:val="000104AE"/>
    <w:rsid w:val="000F3A8F"/>
    <w:rsid w:val="00217BC1"/>
    <w:rsid w:val="00222A01"/>
    <w:rsid w:val="00256CF2"/>
    <w:rsid w:val="0029088C"/>
    <w:rsid w:val="00293392"/>
    <w:rsid w:val="00293471"/>
    <w:rsid w:val="002C316C"/>
    <w:rsid w:val="003219E9"/>
    <w:rsid w:val="003769E6"/>
    <w:rsid w:val="00390B3F"/>
    <w:rsid w:val="004504FC"/>
    <w:rsid w:val="004D34B3"/>
    <w:rsid w:val="00503CCE"/>
    <w:rsid w:val="00540D2A"/>
    <w:rsid w:val="0055378A"/>
    <w:rsid w:val="005852A6"/>
    <w:rsid w:val="005A35C3"/>
    <w:rsid w:val="005A4612"/>
    <w:rsid w:val="005B4C2F"/>
    <w:rsid w:val="005C4385"/>
    <w:rsid w:val="005E067A"/>
    <w:rsid w:val="005E088C"/>
    <w:rsid w:val="005F673B"/>
    <w:rsid w:val="00635BC1"/>
    <w:rsid w:val="006518F8"/>
    <w:rsid w:val="006560A4"/>
    <w:rsid w:val="0068647D"/>
    <w:rsid w:val="00692214"/>
    <w:rsid w:val="00704504"/>
    <w:rsid w:val="007407FB"/>
    <w:rsid w:val="00761288"/>
    <w:rsid w:val="00771259"/>
    <w:rsid w:val="007C2294"/>
    <w:rsid w:val="007C313B"/>
    <w:rsid w:val="008C75F9"/>
    <w:rsid w:val="008C7B0A"/>
    <w:rsid w:val="00946875"/>
    <w:rsid w:val="009724CF"/>
    <w:rsid w:val="00987277"/>
    <w:rsid w:val="009A2A54"/>
    <w:rsid w:val="009C0CD4"/>
    <w:rsid w:val="00A04426"/>
    <w:rsid w:val="00A34711"/>
    <w:rsid w:val="00A352E3"/>
    <w:rsid w:val="00A461DF"/>
    <w:rsid w:val="00A4633E"/>
    <w:rsid w:val="00A510E8"/>
    <w:rsid w:val="00A73667"/>
    <w:rsid w:val="00AC78B6"/>
    <w:rsid w:val="00AD4635"/>
    <w:rsid w:val="00B21416"/>
    <w:rsid w:val="00B51576"/>
    <w:rsid w:val="00BB3574"/>
    <w:rsid w:val="00BE2E7B"/>
    <w:rsid w:val="00BF22F8"/>
    <w:rsid w:val="00BF239B"/>
    <w:rsid w:val="00CD4379"/>
    <w:rsid w:val="00CD53AE"/>
    <w:rsid w:val="00D036E7"/>
    <w:rsid w:val="00D51BEC"/>
    <w:rsid w:val="00D63FCF"/>
    <w:rsid w:val="00D74B93"/>
    <w:rsid w:val="00D83EE3"/>
    <w:rsid w:val="00DD7312"/>
    <w:rsid w:val="00E9220D"/>
    <w:rsid w:val="00EC3CC6"/>
    <w:rsid w:val="00ED7F27"/>
    <w:rsid w:val="00EE46D0"/>
    <w:rsid w:val="00F603E8"/>
    <w:rsid w:val="1435043E"/>
    <w:rsid w:val="1663EA4F"/>
    <w:rsid w:val="2A068B64"/>
    <w:rsid w:val="38251880"/>
    <w:rsid w:val="5173E24A"/>
    <w:rsid w:val="6A5B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4C9AEF"/>
  <w15:chartTrackingRefBased/>
  <w15:docId w15:val="{81D74AE5-1D45-4FBF-BC89-678582E1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JGRubrik2">
    <w:name w:val="SJG_Rubrik2"/>
    <w:basedOn w:val="Normal"/>
    <w:next w:val="Rubrik2"/>
    <w:link w:val="SJGRubrik2Char"/>
    <w:qFormat/>
    <w:rsid w:val="00BB3574"/>
    <w:pPr>
      <w:autoSpaceDE w:val="0"/>
      <w:autoSpaceDN w:val="0"/>
      <w:adjustRightInd w:val="0"/>
    </w:pPr>
    <w:rPr>
      <w:rFonts w:ascii="Franklin Gothic Medium" w:hAnsi="Franklin Gothic Medium" w:cs="Garamond-Bold"/>
      <w:bCs/>
      <w:caps/>
      <w:color w:val="000000"/>
      <w:szCs w:val="24"/>
    </w:rPr>
  </w:style>
  <w:style w:type="character" w:customStyle="1" w:styleId="SJGRubrik2Char">
    <w:name w:val="SJG_Rubrik2 Char"/>
    <w:link w:val="SJGRubrik2"/>
    <w:rsid w:val="00BB3574"/>
    <w:rPr>
      <w:rFonts w:ascii="Franklin Gothic Medium" w:hAnsi="Franklin Gothic Medium" w:cs="Garamond-Bold"/>
      <w:bCs/>
      <w:caps/>
      <w:color w:val="000000"/>
      <w:sz w:val="22"/>
      <w:szCs w:val="24"/>
      <w:lang w:val="sv-SE" w:eastAsia="sv-SE" w:bidi="ar-SA"/>
    </w:rPr>
  </w:style>
  <w:style w:type="paragraph" w:customStyle="1" w:styleId="SJGRubrik3">
    <w:name w:val="SJG_Rubrik3"/>
    <w:basedOn w:val="Normal"/>
    <w:link w:val="SJGRubrik3Char"/>
    <w:qFormat/>
    <w:rsid w:val="00BB3574"/>
    <w:pPr>
      <w:autoSpaceDE w:val="0"/>
      <w:autoSpaceDN w:val="0"/>
      <w:adjustRightInd w:val="0"/>
    </w:pPr>
    <w:rPr>
      <w:rFonts w:ascii="Franklin Gothic Medium" w:hAnsi="Franklin Gothic Medium" w:cs="Garamond-Bold"/>
      <w:bCs/>
      <w:color w:val="000000"/>
      <w:szCs w:val="22"/>
    </w:rPr>
  </w:style>
  <w:style w:type="character" w:customStyle="1" w:styleId="SJGRubrik3Char">
    <w:name w:val="SJG_Rubrik3 Char"/>
    <w:link w:val="SJGRubrik3"/>
    <w:rsid w:val="00BB3574"/>
    <w:rPr>
      <w:rFonts w:ascii="Franklin Gothic Medium" w:hAnsi="Franklin Gothic Medium" w:cs="Garamond-Bold"/>
      <w:bCs/>
      <w:color w:val="000000"/>
      <w:sz w:val="22"/>
      <w:szCs w:val="22"/>
      <w:lang w:val="sv-SE" w:eastAsia="sv-SE" w:bidi="ar-SA"/>
    </w:rPr>
  </w:style>
  <w:style w:type="character" w:styleId="Stark">
    <w:name w:val="Strong"/>
    <w:qFormat/>
    <w:rsid w:val="00BB3574"/>
    <w:rPr>
      <w:b/>
      <w:bCs/>
    </w:rPr>
  </w:style>
  <w:style w:type="character" w:customStyle="1" w:styleId="SidhuvudChar">
    <w:name w:val="Sidhuvud Char"/>
    <w:link w:val="Sidhuvud"/>
    <w:rsid w:val="00BB3574"/>
    <w:rPr>
      <w:rFonts w:ascii="Arial" w:hAnsi="Arial" w:cs="Arial"/>
      <w:sz w:val="22"/>
      <w:lang w:val="sv-SE" w:eastAsia="sv-SE" w:bidi="ar-SA"/>
    </w:rPr>
  </w:style>
  <w:style w:type="paragraph" w:styleId="Liststycke">
    <w:name w:val="List Paragraph"/>
    <w:basedOn w:val="Normal"/>
    <w:uiPriority w:val="34"/>
    <w:qFormat/>
    <w:rsid w:val="00D036E7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sTP\Application%20Data\Microsoft\Mallar\Brevhuvud%20skandi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0C13E-1BA6-4059-8508-B04DD44D6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9C0F1-00BA-4868-B6C1-D4E313DABC4D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3.xml><?xml version="1.0" encoding="utf-8"?>
<ds:datastoreItem xmlns:ds="http://schemas.openxmlformats.org/officeDocument/2006/customXml" ds:itemID="{8D51DA1A-59FE-4181-A4C6-65E8D4FBD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Brevhuvud skandia</Template>
  <TotalTime>9</TotalTime>
  <Pages>2</Pages>
  <Words>522</Words>
  <Characters>2769</Characters>
  <Application>Microsoft Office Word</Application>
  <DocSecurity>0</DocSecurity>
  <Lines>23</Lines>
  <Paragraphs>6</Paragraphs>
  <ScaleCrop>false</ScaleCrop>
  <Company>Motoman Robotics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ANSVARSFÖRDELNING FÖR TÄVLINGSORGANISATIONEN</dc:title>
  <dc:subject/>
  <dc:creator>Hans Pettersson</dc:creator>
  <cp:keywords/>
  <cp:lastModifiedBy>Susanne Persson (Golf)</cp:lastModifiedBy>
  <cp:revision>27</cp:revision>
  <cp:lastPrinted>2005-02-24T19:12:00Z</cp:lastPrinted>
  <dcterms:created xsi:type="dcterms:W3CDTF">2015-03-31T14:49:00Z</dcterms:created>
  <dcterms:modified xsi:type="dcterms:W3CDTF">2026-04-14T09:10:00Z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1536">
    <vt:lpwstr>99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548e74a7-42d3-49ef-b6ad-c638c7146a7b-637799149510000000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548e74a7-42d3-49ef-b6ad-c638c7146a7b</vt:lpwstr>
  </property>
</Properties>
</file>